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28" w:rsidRDefault="008A6428" w:rsidP="00930D87">
      <w:pPr>
        <w:pStyle w:val="ConsPlusTitlePage"/>
        <w:tabs>
          <w:tab w:val="left" w:pos="2694"/>
        </w:tabs>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A6428" w:rsidRPr="00102976" w:rsidRDefault="008A6428" w:rsidP="00945064">
      <w:pPr>
        <w:spacing w:line="240" w:lineRule="auto"/>
        <w:jc w:val="center"/>
        <w:rPr>
          <w:rFonts w:ascii="Times New Roman" w:hAnsi="Times New Roman"/>
          <w:sz w:val="28"/>
          <w:szCs w:val="28"/>
        </w:rPr>
      </w:pPr>
      <w:r w:rsidRPr="00102976">
        <w:rPr>
          <w:rFonts w:ascii="Times New Roman" w:hAnsi="Times New Roman"/>
          <w:sz w:val="28"/>
          <w:szCs w:val="28"/>
        </w:rPr>
        <w:t>Российская Федерация</w:t>
      </w:r>
    </w:p>
    <w:p w:rsidR="008A6428" w:rsidRPr="00102976" w:rsidRDefault="008A6428" w:rsidP="00945064">
      <w:pPr>
        <w:spacing w:line="240" w:lineRule="auto"/>
        <w:jc w:val="center"/>
        <w:rPr>
          <w:rFonts w:ascii="Times New Roman" w:hAnsi="Times New Roman"/>
          <w:sz w:val="28"/>
          <w:szCs w:val="28"/>
        </w:rPr>
      </w:pPr>
      <w:r w:rsidRPr="00102976">
        <w:rPr>
          <w:rFonts w:ascii="Times New Roman" w:hAnsi="Times New Roman"/>
          <w:sz w:val="28"/>
          <w:szCs w:val="28"/>
        </w:rPr>
        <w:t>Администрация Сандатовского сельского поселения</w:t>
      </w:r>
    </w:p>
    <w:p w:rsidR="008A6428" w:rsidRPr="00945064" w:rsidRDefault="008A6428" w:rsidP="00945064">
      <w:pPr>
        <w:spacing w:line="240" w:lineRule="auto"/>
        <w:jc w:val="center"/>
        <w:rPr>
          <w:rFonts w:ascii="Times New Roman" w:hAnsi="Times New Roman"/>
          <w:sz w:val="28"/>
          <w:szCs w:val="28"/>
        </w:rPr>
      </w:pPr>
      <w:r w:rsidRPr="00102976">
        <w:rPr>
          <w:rFonts w:ascii="Times New Roman" w:hAnsi="Times New Roman"/>
          <w:sz w:val="28"/>
          <w:szCs w:val="28"/>
        </w:rPr>
        <w:t>Ростовской области</w:t>
      </w:r>
    </w:p>
    <w:p w:rsidR="008A6428" w:rsidRPr="00102976" w:rsidRDefault="008A6428" w:rsidP="00102976">
      <w:pPr>
        <w:jc w:val="center"/>
        <w:rPr>
          <w:rFonts w:ascii="Times New Roman" w:hAnsi="Times New Roman"/>
          <w:b/>
          <w:sz w:val="40"/>
        </w:rPr>
      </w:pPr>
      <w:r>
        <w:rPr>
          <w:noProof/>
          <w:lang w:eastAsia="ru-RU"/>
        </w:rPr>
        <w:pict>
          <v:line id="_x0000_s1026" style="position:absolute;left:0;text-align:left;z-index:251658240" from="-8.95pt,13.8pt" to="480.8pt,13.8pt" strokeweight="1pt"/>
        </w:pict>
      </w:r>
    </w:p>
    <w:p w:rsidR="008A6428" w:rsidRPr="00102976" w:rsidRDefault="008A6428" w:rsidP="00102976">
      <w:pPr>
        <w:jc w:val="center"/>
        <w:rPr>
          <w:rFonts w:ascii="Times New Roman" w:hAnsi="Times New Roman"/>
          <w:b/>
          <w:sz w:val="36"/>
          <w:szCs w:val="36"/>
        </w:rPr>
      </w:pPr>
      <w:r w:rsidRPr="00102976">
        <w:rPr>
          <w:rFonts w:ascii="Times New Roman" w:hAnsi="Times New Roman"/>
          <w:b/>
          <w:sz w:val="36"/>
          <w:szCs w:val="36"/>
        </w:rPr>
        <w:t xml:space="preserve">ПОСТАНОВЛЕНИЕ </w:t>
      </w:r>
      <w:r>
        <w:rPr>
          <w:rFonts w:ascii="Times New Roman" w:hAnsi="Times New Roman"/>
          <w:b/>
          <w:sz w:val="36"/>
          <w:szCs w:val="36"/>
        </w:rPr>
        <w:t xml:space="preserve"> ПРОЕКТ </w:t>
      </w:r>
    </w:p>
    <w:p w:rsidR="008A6428" w:rsidRPr="00102976" w:rsidRDefault="008A6428" w:rsidP="00102976">
      <w:pPr>
        <w:jc w:val="center"/>
        <w:rPr>
          <w:rFonts w:ascii="Times New Roman" w:hAnsi="Times New Roman"/>
          <w:sz w:val="28"/>
          <w:szCs w:val="28"/>
        </w:rPr>
      </w:pPr>
      <w:r w:rsidRPr="00102976">
        <w:rPr>
          <w:rFonts w:ascii="Times New Roman" w:hAnsi="Times New Roman"/>
          <w:sz w:val="28"/>
          <w:szCs w:val="28"/>
        </w:rPr>
        <w:t>От</w:t>
      </w:r>
      <w:r>
        <w:rPr>
          <w:rFonts w:ascii="Times New Roman" w:hAnsi="Times New Roman"/>
          <w:sz w:val="28"/>
          <w:szCs w:val="28"/>
        </w:rPr>
        <w:t>_______</w:t>
      </w:r>
      <w:r w:rsidRPr="00102976">
        <w:rPr>
          <w:rFonts w:ascii="Times New Roman" w:hAnsi="Times New Roman"/>
          <w:sz w:val="28"/>
          <w:szCs w:val="28"/>
        </w:rPr>
        <w:t xml:space="preserve">2016                                                                                                №  </w:t>
      </w:r>
      <w:r>
        <w:rPr>
          <w:rFonts w:ascii="Times New Roman" w:hAnsi="Times New Roman"/>
          <w:sz w:val="28"/>
          <w:szCs w:val="28"/>
        </w:rPr>
        <w:t>___</w:t>
      </w:r>
    </w:p>
    <w:p w:rsidR="008A6428" w:rsidRPr="00102976" w:rsidRDefault="008A6428" w:rsidP="00102976">
      <w:pPr>
        <w:jc w:val="center"/>
        <w:rPr>
          <w:rFonts w:ascii="Times New Roman" w:hAnsi="Times New Roman"/>
          <w:sz w:val="28"/>
          <w:szCs w:val="28"/>
        </w:rPr>
      </w:pPr>
      <w:r w:rsidRPr="00102976">
        <w:rPr>
          <w:rFonts w:ascii="Times New Roman" w:hAnsi="Times New Roman"/>
          <w:sz w:val="28"/>
          <w:szCs w:val="28"/>
        </w:rPr>
        <w:t>с.Сандата</w:t>
      </w:r>
    </w:p>
    <w:p w:rsidR="008A6428" w:rsidRDefault="008A6428" w:rsidP="00102976">
      <w:pPr>
        <w:pStyle w:val="ConsPlusNormal"/>
      </w:pPr>
      <w:r>
        <w:t>Об утверждении административного</w:t>
      </w:r>
    </w:p>
    <w:p w:rsidR="008A6428" w:rsidRDefault="008A6428" w:rsidP="00102976">
      <w:pPr>
        <w:pStyle w:val="ConsPlusNormal"/>
      </w:pPr>
      <w:r>
        <w:t xml:space="preserve"> регламента осуществления муниципального</w:t>
      </w:r>
    </w:p>
    <w:p w:rsidR="008A6428" w:rsidRDefault="008A6428" w:rsidP="00102976">
      <w:pPr>
        <w:pStyle w:val="ConsPlusNormal"/>
      </w:pPr>
      <w:r>
        <w:t xml:space="preserve"> земельного контроля на территории </w:t>
      </w:r>
    </w:p>
    <w:p w:rsidR="008A6428" w:rsidRDefault="008A6428" w:rsidP="00102976">
      <w:pPr>
        <w:pStyle w:val="ConsPlusNormal"/>
      </w:pPr>
      <w:r>
        <w:t>муниципального образования</w:t>
      </w:r>
    </w:p>
    <w:p w:rsidR="008A6428" w:rsidRDefault="008A6428" w:rsidP="00102976">
      <w:pPr>
        <w:pStyle w:val="ConsPlusNormal"/>
      </w:pPr>
      <w:r>
        <w:t xml:space="preserve"> «Сандатовское сельское поселение»</w:t>
      </w:r>
    </w:p>
    <w:p w:rsidR="008A6428" w:rsidRDefault="008A6428" w:rsidP="00102976">
      <w:pPr>
        <w:pStyle w:val="ConsPlusNormal"/>
      </w:pPr>
    </w:p>
    <w:p w:rsidR="008A6428" w:rsidRDefault="008A6428">
      <w:pPr>
        <w:pStyle w:val="ConsPlusNormal"/>
        <w:ind w:firstLine="540"/>
        <w:jc w:val="both"/>
      </w:pPr>
      <w:r>
        <w:t xml:space="preserve">В соответствии с </w:t>
      </w:r>
      <w:hyperlink r:id="rId7" w:history="1">
        <w:r>
          <w:rPr>
            <w:color w:val="0000FF"/>
          </w:rPr>
          <w:t>пунктом 26 части 1 статьи 16</w:t>
        </w:r>
      </w:hyperlink>
      <w:r>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Pr>
            <w:color w:val="0000FF"/>
          </w:rPr>
          <w:t>статьей 72</w:t>
        </w:r>
      </w:hyperlink>
      <w:r>
        <w:t xml:space="preserve"> Земельного кодекса Российской Федерации, Федеральным </w:t>
      </w:r>
      <w:hyperlink r:id="rId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Pr>
            <w:color w:val="0000FF"/>
          </w:rPr>
          <w:t>постановлением</w:t>
        </w:r>
      </w:hyperlink>
      <w: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hyperlink r:id="rId11" w:history="1">
        <w:r>
          <w:rPr>
            <w:color w:val="0000FF"/>
          </w:rPr>
          <w:t>Уставом</w:t>
        </w:r>
      </w:hyperlink>
      <w:r>
        <w:t xml:space="preserve"> муниципального образования Сандатовское сельское поселение,  </w:t>
      </w:r>
      <w:hyperlink r:id="rId12" w:history="1">
        <w:r>
          <w:rPr>
            <w:color w:val="0000FF"/>
          </w:rPr>
          <w:t>постановлением</w:t>
        </w:r>
      </w:hyperlink>
      <w:r>
        <w:t xml:space="preserve"> Правительства Ростовской области от 12.02.2015 г. № 86 "Об утверждении порядка осуществления муниципального земельного контроля» </w:t>
      </w:r>
    </w:p>
    <w:p w:rsidR="008A6428" w:rsidRDefault="008A6428">
      <w:pPr>
        <w:pStyle w:val="ConsPlusNormal"/>
        <w:ind w:firstLine="540"/>
        <w:jc w:val="both"/>
      </w:pPr>
    </w:p>
    <w:p w:rsidR="008A6428" w:rsidRDefault="008A6428" w:rsidP="00945064">
      <w:pPr>
        <w:pStyle w:val="ConsPlusNormal"/>
        <w:ind w:firstLine="540"/>
        <w:jc w:val="center"/>
        <w:rPr>
          <w:sz w:val="36"/>
          <w:szCs w:val="36"/>
        </w:rPr>
      </w:pPr>
      <w:r w:rsidRPr="00945064">
        <w:rPr>
          <w:sz w:val="36"/>
          <w:szCs w:val="36"/>
        </w:rPr>
        <w:t>постановляет:</w:t>
      </w:r>
    </w:p>
    <w:p w:rsidR="008A6428" w:rsidRPr="00945064" w:rsidRDefault="008A6428" w:rsidP="00945064">
      <w:pPr>
        <w:pStyle w:val="ConsPlusNormal"/>
        <w:ind w:firstLine="540"/>
        <w:jc w:val="center"/>
        <w:rPr>
          <w:sz w:val="36"/>
          <w:szCs w:val="36"/>
        </w:rPr>
      </w:pPr>
    </w:p>
    <w:p w:rsidR="008A6428" w:rsidRDefault="008A6428" w:rsidP="00672D6F">
      <w:pPr>
        <w:pStyle w:val="ConsPlusNormal"/>
        <w:numPr>
          <w:ilvl w:val="0"/>
          <w:numId w:val="4"/>
        </w:numPr>
        <w:tabs>
          <w:tab w:val="clear" w:pos="1630"/>
          <w:tab w:val="num" w:pos="1430"/>
        </w:tabs>
        <w:ind w:left="1430"/>
        <w:jc w:val="both"/>
      </w:pPr>
      <w:r>
        <w:t xml:space="preserve">Утвердить </w:t>
      </w:r>
      <w:hyperlink w:anchor="P33" w:history="1">
        <w:r>
          <w:rPr>
            <w:color w:val="0000FF"/>
          </w:rPr>
          <w:t>Административный регламент</w:t>
        </w:r>
      </w:hyperlink>
      <w:r>
        <w:t xml:space="preserve"> «Осуществления муниципального земельного контроля на территории муниципального образования «Сандатовское сельское поселение» согласно приложению к настоящему постановлению.</w:t>
      </w:r>
    </w:p>
    <w:p w:rsidR="008A6428" w:rsidRDefault="008A6428" w:rsidP="00672D6F">
      <w:pPr>
        <w:pStyle w:val="ConsPlusNormal"/>
        <w:numPr>
          <w:ilvl w:val="0"/>
          <w:numId w:val="4"/>
        </w:numPr>
        <w:tabs>
          <w:tab w:val="clear" w:pos="1630"/>
          <w:tab w:val="num" w:pos="1430"/>
        </w:tabs>
        <w:ind w:left="1430"/>
        <w:jc w:val="both"/>
      </w:pPr>
      <w:r w:rsidRPr="00945064">
        <w:t xml:space="preserve">Разместить настоящее постановление в сети Интернет на официальном Интернет-сайте Администрации </w:t>
      </w:r>
      <w:r>
        <w:t>Сандатовского сельского поселения</w:t>
      </w:r>
      <w:r w:rsidRPr="00945064">
        <w:t>.</w:t>
      </w:r>
    </w:p>
    <w:p w:rsidR="008A6428" w:rsidRPr="00945064" w:rsidRDefault="008A6428" w:rsidP="00672D6F">
      <w:pPr>
        <w:pStyle w:val="ConsPlusNormal"/>
        <w:numPr>
          <w:ilvl w:val="0"/>
          <w:numId w:val="4"/>
        </w:numPr>
        <w:tabs>
          <w:tab w:val="clear" w:pos="1630"/>
          <w:tab w:val="num" w:pos="1430"/>
        </w:tabs>
        <w:ind w:left="1430" w:hanging="880"/>
        <w:jc w:val="both"/>
      </w:pPr>
      <w:r w:rsidRPr="00945064">
        <w:t>Контроль за выполнением настоящего постановления оставляю за собой.</w:t>
      </w:r>
    </w:p>
    <w:p w:rsidR="008A6428" w:rsidRPr="00945064" w:rsidRDefault="008A6428" w:rsidP="00672D6F">
      <w:pPr>
        <w:ind w:left="1100"/>
        <w:rPr>
          <w:rFonts w:ascii="Times New Roman" w:hAnsi="Times New Roman"/>
          <w:sz w:val="28"/>
          <w:szCs w:val="28"/>
        </w:rPr>
      </w:pPr>
    </w:p>
    <w:p w:rsidR="008A6428" w:rsidRDefault="008A6428" w:rsidP="00945064">
      <w:pPr>
        <w:pStyle w:val="ConsPlusNormal"/>
      </w:pPr>
      <w:r>
        <w:t>Глава Сандатовского сельского поселения                                 Н.И.Сероштан</w:t>
      </w:r>
    </w:p>
    <w:p w:rsidR="008A6428" w:rsidRDefault="008A6428">
      <w:pPr>
        <w:pStyle w:val="ConsPlusNormal"/>
        <w:jc w:val="right"/>
      </w:pPr>
    </w:p>
    <w:p w:rsidR="008A6428" w:rsidRPr="00945064" w:rsidRDefault="008A6428" w:rsidP="00945064">
      <w:pPr>
        <w:spacing w:line="240" w:lineRule="auto"/>
        <w:rPr>
          <w:sz w:val="20"/>
          <w:szCs w:val="20"/>
        </w:rPr>
      </w:pPr>
      <w:r w:rsidRPr="00945064">
        <w:rPr>
          <w:sz w:val="20"/>
          <w:szCs w:val="20"/>
        </w:rPr>
        <w:t xml:space="preserve">Постановление вносит вед.   спец. </w:t>
      </w:r>
    </w:p>
    <w:p w:rsidR="008A6428" w:rsidRPr="00945064" w:rsidRDefault="008A6428" w:rsidP="00945064">
      <w:pPr>
        <w:spacing w:line="240" w:lineRule="auto"/>
        <w:rPr>
          <w:sz w:val="20"/>
          <w:szCs w:val="20"/>
        </w:rPr>
      </w:pPr>
      <w:r w:rsidRPr="00945064">
        <w:rPr>
          <w:sz w:val="20"/>
          <w:szCs w:val="20"/>
        </w:rPr>
        <w:t xml:space="preserve">По земельным и имущественным </w:t>
      </w:r>
    </w:p>
    <w:p w:rsidR="008A6428" w:rsidRDefault="008A6428" w:rsidP="00945064">
      <w:pPr>
        <w:spacing w:line="240" w:lineRule="auto"/>
        <w:rPr>
          <w:rFonts w:ascii="Times New Roman" w:hAnsi="Times New Roman"/>
          <w:sz w:val="28"/>
          <w:szCs w:val="20"/>
          <w:lang w:eastAsia="ru-RU"/>
        </w:rPr>
      </w:pPr>
      <w:r w:rsidRPr="00945064">
        <w:rPr>
          <w:sz w:val="20"/>
          <w:szCs w:val="20"/>
        </w:rPr>
        <w:t>отношениям  Н.А. Венецкая</w:t>
      </w:r>
      <w:r>
        <w:t xml:space="preserve"> </w:t>
      </w:r>
      <w:r>
        <w:br w:type="page"/>
      </w:r>
    </w:p>
    <w:p w:rsidR="008A6428" w:rsidRDefault="008A6428">
      <w:pPr>
        <w:pStyle w:val="ConsPlusNormal"/>
        <w:jc w:val="right"/>
      </w:pPr>
      <w:r>
        <w:t>Приложение</w:t>
      </w:r>
    </w:p>
    <w:p w:rsidR="008A6428" w:rsidRDefault="008A6428">
      <w:pPr>
        <w:pStyle w:val="ConsPlusNormal"/>
        <w:jc w:val="right"/>
      </w:pPr>
      <w:r>
        <w:t>к постановлению</w:t>
      </w:r>
    </w:p>
    <w:p w:rsidR="008A6428" w:rsidRDefault="008A6428">
      <w:pPr>
        <w:pStyle w:val="ConsPlusNormal"/>
        <w:jc w:val="right"/>
      </w:pPr>
      <w:r>
        <w:t xml:space="preserve">Администрации Сандатовского сельского поселения  </w:t>
      </w:r>
    </w:p>
    <w:p w:rsidR="008A6428" w:rsidRDefault="008A6428">
      <w:pPr>
        <w:pStyle w:val="ConsPlusNormal"/>
        <w:jc w:val="right"/>
      </w:pPr>
      <w:r>
        <w:t>от __ N __</w:t>
      </w:r>
    </w:p>
    <w:p w:rsidR="008A6428" w:rsidRDefault="008A6428">
      <w:pPr>
        <w:pStyle w:val="ConsPlusNormal"/>
        <w:jc w:val="right"/>
      </w:pPr>
    </w:p>
    <w:p w:rsidR="008A6428" w:rsidRPr="006347CD" w:rsidRDefault="008A6428" w:rsidP="006347CD">
      <w:pPr>
        <w:jc w:val="center"/>
        <w:rPr>
          <w:rFonts w:ascii="Times New Roman" w:hAnsi="Times New Roman"/>
          <w:b/>
          <w:sz w:val="36"/>
          <w:szCs w:val="20"/>
          <w:lang w:eastAsia="ru-RU"/>
        </w:rPr>
      </w:pPr>
      <w:bookmarkStart w:id="0" w:name="P33"/>
      <w:bookmarkEnd w:id="0"/>
      <w:r w:rsidRPr="0058562E">
        <w:rPr>
          <w:rFonts w:ascii="Times New Roman" w:hAnsi="Times New Roman"/>
          <w:b/>
          <w:sz w:val="24"/>
          <w:szCs w:val="24"/>
        </w:rPr>
        <w:t>АДМИНИСТРАТИВНЫЙ РЕГЛАМЕНТ</w:t>
      </w:r>
      <w:r w:rsidRPr="006347CD">
        <w:rPr>
          <w:rFonts w:ascii="Times New Roman" w:hAnsi="Times New Roman"/>
          <w:b/>
          <w:sz w:val="28"/>
        </w:rPr>
        <w:t xml:space="preserve"> N _______</w:t>
      </w:r>
    </w:p>
    <w:p w:rsidR="008A6428" w:rsidRPr="0058562E" w:rsidRDefault="008A6428">
      <w:pPr>
        <w:pStyle w:val="ConsPlusTitle"/>
        <w:jc w:val="center"/>
        <w:rPr>
          <w:sz w:val="24"/>
          <w:szCs w:val="24"/>
        </w:rPr>
      </w:pPr>
      <w:r w:rsidRPr="0058562E">
        <w:rPr>
          <w:sz w:val="24"/>
          <w:szCs w:val="24"/>
        </w:rPr>
        <w:t>ОСУЩЕСТВЛЕНИЯ МУНИЦИПАЛЬНОГО ЗЕМЕЛЬНОГО КОНТРОЛЯ</w:t>
      </w:r>
    </w:p>
    <w:p w:rsidR="008A6428" w:rsidRDefault="008A6428">
      <w:pPr>
        <w:pStyle w:val="ConsPlusTitle"/>
        <w:jc w:val="center"/>
      </w:pPr>
      <w:r w:rsidRPr="0058562E">
        <w:rPr>
          <w:sz w:val="24"/>
          <w:szCs w:val="24"/>
        </w:rPr>
        <w:t>НА ТЕРРИТОРИИ МУНИЦИПАЛЬНОГО ОБРАЗОВАНИЯ</w:t>
      </w:r>
      <w:r>
        <w:t xml:space="preserve">                  </w:t>
      </w:r>
    </w:p>
    <w:p w:rsidR="008A6428" w:rsidRPr="0058562E" w:rsidRDefault="008A6428">
      <w:pPr>
        <w:pStyle w:val="ConsPlusTitle"/>
        <w:jc w:val="center"/>
        <w:rPr>
          <w:sz w:val="32"/>
          <w:szCs w:val="32"/>
        </w:rPr>
      </w:pPr>
      <w:r w:rsidRPr="0058562E">
        <w:rPr>
          <w:sz w:val="32"/>
          <w:szCs w:val="32"/>
        </w:rPr>
        <w:t xml:space="preserve">«Сандатовское сельское поселение» </w:t>
      </w:r>
    </w:p>
    <w:p w:rsidR="008A6428" w:rsidRDefault="008A6428">
      <w:pPr>
        <w:pStyle w:val="ConsPlusNormal"/>
        <w:jc w:val="center"/>
      </w:pPr>
    </w:p>
    <w:p w:rsidR="008A6428" w:rsidRDefault="008A6428">
      <w:pPr>
        <w:pStyle w:val="ConsPlusNormal"/>
        <w:jc w:val="center"/>
      </w:pPr>
      <w:r>
        <w:t>1. Общие положения</w:t>
      </w:r>
    </w:p>
    <w:p w:rsidR="008A6428" w:rsidRDefault="008A6428">
      <w:pPr>
        <w:pStyle w:val="ConsPlusNormal"/>
        <w:jc w:val="center"/>
      </w:pPr>
    </w:p>
    <w:p w:rsidR="008A6428" w:rsidRDefault="008A6428">
      <w:pPr>
        <w:pStyle w:val="ConsPlusNormal"/>
        <w:ind w:firstLine="540"/>
        <w:jc w:val="both"/>
      </w:pPr>
      <w:r>
        <w:t>1.1. Административный регламент осуществления муниципального земельного контроля на территории муниципального образования «Сандатовское сельское поселение» (далее - Административный регламент) определяет сроки, последовательность административных действий (процедур), а также порядок взаимодействия отраслевых (функциональных), территориальных органов и структурных подразделений Администрации муниципального образования при осуществлении муниципального земельного контроля на территории муниципального образования «Сандатовское сельское поселение»  (далее - муниципальный земельный контроль).</w:t>
      </w:r>
    </w:p>
    <w:p w:rsidR="008A6428" w:rsidRDefault="008A6428">
      <w:pPr>
        <w:pStyle w:val="ConsPlusNormal"/>
        <w:ind w:firstLine="540"/>
        <w:jc w:val="both"/>
      </w:pPr>
      <w:r>
        <w:t>1.2. Наименование отраслевых (функциональных), территориальных органов и структурных подразделений администрации муниципального образования, осуществляющих муниципальный земельный контроль за использованием земель на территории муниципального образования «Сандатовское сельское поселение» (далее - уполномоченные органы):</w:t>
      </w:r>
    </w:p>
    <w:p w:rsidR="008A6428" w:rsidRDefault="008A6428" w:rsidP="00521637">
      <w:pPr>
        <w:pStyle w:val="ConsPlusNormal"/>
        <w:ind w:firstLine="540"/>
        <w:jc w:val="both"/>
      </w:pPr>
      <w:r w:rsidRPr="0058562E">
        <w:rPr>
          <w:color w:val="FF0000"/>
        </w:rPr>
        <w:t>- Департамент (отдел, сектор) муниципального образования</w:t>
      </w:r>
      <w:r>
        <w:t xml:space="preserve"> на земельных участках, находящихся в муниципальной собственности муниципального образования «Сандатовское сельское поселение», и земельных участках, государственная собственность на которые не разграничена. </w:t>
      </w:r>
    </w:p>
    <w:p w:rsidR="008A6428" w:rsidRDefault="008A6428">
      <w:pPr>
        <w:pStyle w:val="ConsPlusNormal"/>
        <w:ind w:firstLine="540"/>
        <w:jc w:val="both"/>
      </w:pPr>
      <w:r>
        <w:t>1.3. Исполнение муниципальной функции осуществляется в соответствии с:</w:t>
      </w:r>
    </w:p>
    <w:p w:rsidR="008A6428" w:rsidRDefault="008A6428">
      <w:pPr>
        <w:pStyle w:val="ConsPlusNormal"/>
        <w:ind w:firstLine="540"/>
        <w:jc w:val="both"/>
      </w:pPr>
      <w:r>
        <w:t xml:space="preserve">- </w:t>
      </w:r>
      <w:hyperlink r:id="rId13" w:history="1">
        <w:r>
          <w:rPr>
            <w:color w:val="0000FF"/>
          </w:rPr>
          <w:t>Конституцией</w:t>
        </w:r>
      </w:hyperlink>
      <w:r>
        <w:t xml:space="preserve"> Российской Федерации;</w:t>
      </w:r>
    </w:p>
    <w:p w:rsidR="008A6428" w:rsidRDefault="008A6428">
      <w:pPr>
        <w:pStyle w:val="ConsPlusNormal"/>
        <w:ind w:firstLine="540"/>
        <w:jc w:val="both"/>
      </w:pPr>
      <w:r>
        <w:t xml:space="preserve">- Земельным </w:t>
      </w:r>
      <w:hyperlink r:id="rId14" w:history="1">
        <w:r>
          <w:rPr>
            <w:color w:val="0000FF"/>
          </w:rPr>
          <w:t>кодексом</w:t>
        </w:r>
      </w:hyperlink>
      <w:r>
        <w:t xml:space="preserve"> Российской Федерации;</w:t>
      </w:r>
    </w:p>
    <w:p w:rsidR="008A6428" w:rsidRDefault="008A6428">
      <w:pPr>
        <w:pStyle w:val="ConsPlusNormal"/>
        <w:ind w:firstLine="540"/>
        <w:jc w:val="both"/>
      </w:pPr>
      <w:r>
        <w:t xml:space="preserve">- </w:t>
      </w:r>
      <w:hyperlink r:id="rId15" w:history="1">
        <w:r>
          <w:rPr>
            <w:color w:val="0000FF"/>
          </w:rPr>
          <w:t>Кодексом</w:t>
        </w:r>
      </w:hyperlink>
      <w:r>
        <w:t xml:space="preserve"> Российской Федерации об административных правонарушениях;</w:t>
      </w:r>
    </w:p>
    <w:p w:rsidR="008A6428" w:rsidRDefault="008A6428">
      <w:pPr>
        <w:pStyle w:val="ConsPlusNormal"/>
        <w:ind w:firstLine="540"/>
        <w:jc w:val="both"/>
      </w:pPr>
      <w:r>
        <w:t xml:space="preserve">- 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A6428" w:rsidRDefault="008A6428">
      <w:pPr>
        <w:pStyle w:val="ConsPlusNormal"/>
        <w:ind w:firstLine="540"/>
        <w:jc w:val="both"/>
      </w:pPr>
      <w:r>
        <w:t xml:space="preserve">- Федеральным </w:t>
      </w:r>
      <w:hyperlink r:id="rId17"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6428" w:rsidRDefault="008A6428">
      <w:pPr>
        <w:pStyle w:val="ConsPlusNormal"/>
        <w:ind w:firstLine="540"/>
        <w:jc w:val="both"/>
      </w:pPr>
      <w:r>
        <w:t xml:space="preserve">- Федеральным </w:t>
      </w:r>
      <w:hyperlink r:id="rId18" w:history="1">
        <w:r>
          <w:rPr>
            <w:color w:val="0000FF"/>
          </w:rPr>
          <w:t>законом</w:t>
        </w:r>
      </w:hyperlink>
      <w:r>
        <w:t xml:space="preserve"> от 02.05.2006 N 59-ФЗ "О порядке рассмотрения обращений граждан Российской Федерации";</w:t>
      </w:r>
    </w:p>
    <w:p w:rsidR="008A6428" w:rsidRDefault="008A6428">
      <w:pPr>
        <w:pStyle w:val="ConsPlusNormal"/>
        <w:ind w:firstLine="540"/>
        <w:jc w:val="both"/>
      </w:pPr>
      <w:r>
        <w:t xml:space="preserve">- Федеральным </w:t>
      </w:r>
      <w:hyperlink r:id="rId19" w:history="1">
        <w:r>
          <w:rPr>
            <w:color w:val="0000FF"/>
          </w:rPr>
          <w:t>законом</w:t>
        </w:r>
      </w:hyperlink>
      <w:r>
        <w:t xml:space="preserve"> от 25.10.2001 N 137-ФЗ "О введении в действие Земельного кодекса Российской Федерации";</w:t>
      </w:r>
    </w:p>
    <w:p w:rsidR="008A6428" w:rsidRDefault="008A6428">
      <w:pPr>
        <w:pStyle w:val="ConsPlusNormal"/>
        <w:ind w:firstLine="540"/>
        <w:jc w:val="both"/>
      </w:pPr>
      <w:r>
        <w:t xml:space="preserve">- </w:t>
      </w:r>
      <w:hyperlink r:id="rId20"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6428" w:rsidRDefault="008A6428">
      <w:pPr>
        <w:pStyle w:val="ConsPlusNormal"/>
        <w:ind w:firstLine="540"/>
        <w:jc w:val="both"/>
      </w:pPr>
      <w:r>
        <w:t xml:space="preserve">- </w:t>
      </w:r>
      <w:hyperlink r:id="rId21"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8A6428" w:rsidRDefault="008A6428">
      <w:pPr>
        <w:pStyle w:val="ConsPlusNormal"/>
        <w:ind w:firstLine="540"/>
        <w:jc w:val="both"/>
      </w:pPr>
      <w:r>
        <w:t xml:space="preserve">- Областным </w:t>
      </w:r>
      <w:hyperlink r:id="rId22" w:history="1">
        <w:r>
          <w:rPr>
            <w:color w:val="0000FF"/>
          </w:rPr>
          <w:t>законом</w:t>
        </w:r>
      </w:hyperlink>
      <w:r>
        <w:t xml:space="preserve"> Ростовской области от 25.10.2002 N 273-ЗС "Об административных правонарушениях";</w:t>
      </w:r>
    </w:p>
    <w:p w:rsidR="008A6428" w:rsidRDefault="008A6428">
      <w:pPr>
        <w:pStyle w:val="ConsPlusNormal"/>
        <w:ind w:firstLine="540"/>
        <w:jc w:val="both"/>
      </w:pPr>
      <w:r>
        <w:t xml:space="preserve">- </w:t>
      </w:r>
      <w:hyperlink r:id="rId23"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8A6428" w:rsidRDefault="008A6428">
      <w:pPr>
        <w:pStyle w:val="ConsPlusNormal"/>
        <w:ind w:firstLine="540"/>
        <w:jc w:val="both"/>
      </w:pPr>
      <w:r>
        <w:t xml:space="preserve">- </w:t>
      </w:r>
      <w:hyperlink r:id="rId24" w:history="1">
        <w:r>
          <w:rPr>
            <w:color w:val="0000FF"/>
          </w:rPr>
          <w:t>Уставом</w:t>
        </w:r>
      </w:hyperlink>
      <w:r>
        <w:t xml:space="preserve"> муниципального образования «Сандатовское сельское поселение».</w:t>
      </w:r>
    </w:p>
    <w:p w:rsidR="008A6428" w:rsidRPr="006152F4" w:rsidRDefault="008A6428" w:rsidP="00CF1639">
      <w:pPr>
        <w:spacing w:after="0"/>
        <w:ind w:firstLine="540"/>
        <w:jc w:val="both"/>
        <w:rPr>
          <w:rFonts w:ascii="Times New Roman" w:hAnsi="Times New Roman"/>
          <w:sz w:val="28"/>
          <w:szCs w:val="28"/>
        </w:rPr>
      </w:pPr>
      <w:r w:rsidRPr="006152F4">
        <w:rPr>
          <w:rFonts w:ascii="Times New Roman" w:hAnsi="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8A6428" w:rsidRPr="006152F4" w:rsidRDefault="008A6428" w:rsidP="00CF1639">
      <w:pPr>
        <w:spacing w:after="0"/>
        <w:ind w:firstLine="540"/>
        <w:jc w:val="both"/>
        <w:rPr>
          <w:rFonts w:ascii="Times New Roman" w:hAnsi="Times New Roman"/>
          <w:sz w:val="28"/>
          <w:szCs w:val="28"/>
        </w:rPr>
      </w:pPr>
      <w:r w:rsidRPr="006152F4">
        <w:rPr>
          <w:rFonts w:ascii="Times New Roman" w:hAnsi="Times New Roman"/>
          <w:sz w:val="28"/>
          <w:szCs w:val="28"/>
        </w:rPr>
        <w:t>Уполномочивание должностных лиц на проведение мероприятий по муниципальному земельному контролю осуществляется на основании приказа (распоряжения) Главы органа местного самоуправления. Проведение проверок возможно только, уполномоченным лицом. Обязанности должностных осуществляющих муниципальный земельный контроль закрепляется в должностных регламентах.</w:t>
      </w:r>
    </w:p>
    <w:p w:rsidR="008A6428" w:rsidRPr="006152F4" w:rsidRDefault="008A6428">
      <w:pPr>
        <w:pStyle w:val="ConsPlusNormal"/>
        <w:ind w:firstLine="540"/>
        <w:jc w:val="both"/>
      </w:pPr>
      <w:r w:rsidRPr="006152F4">
        <w:t>1.4. Права и обязанности должностных лиц при осуществлении муниципального земельного контроля.</w:t>
      </w:r>
    </w:p>
    <w:p w:rsidR="008A6428" w:rsidRPr="006152F4" w:rsidRDefault="008A6428">
      <w:pPr>
        <w:pStyle w:val="ConsPlusNormal"/>
        <w:ind w:firstLine="540"/>
        <w:jc w:val="both"/>
      </w:pPr>
      <w:r w:rsidRPr="006152F4">
        <w:t>1.4.1. Права должностных лиц, осуществляющих муниципальный земельный контроль:</w:t>
      </w:r>
    </w:p>
    <w:p w:rsidR="008A6428" w:rsidRPr="006152F4" w:rsidRDefault="008A6428">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t>муниципального образования</w:t>
      </w:r>
      <w:r w:rsidRPr="006152F4">
        <w:t xml:space="preserve"> </w:t>
      </w:r>
      <w:r>
        <w:t>«Сандатовское сельское поселение»</w:t>
      </w:r>
      <w:r w:rsidRPr="006152F4">
        <w:t xml:space="preserve">  , а также графические материалы о границах земельных участков и (или) о кадастровых кварталах на топографической основе;</w:t>
      </w:r>
    </w:p>
    <w:p w:rsidR="008A6428" w:rsidRPr="006152F4" w:rsidRDefault="008A6428" w:rsidP="006D5A65">
      <w:pPr>
        <w:spacing w:after="0"/>
        <w:ind w:firstLine="709"/>
        <w:jc w:val="both"/>
        <w:rPr>
          <w:rFonts w:ascii="Times New Roman" w:hAnsi="Times New Roman"/>
          <w:sz w:val="28"/>
          <w:szCs w:val="28"/>
        </w:rPr>
      </w:pPr>
      <w:r w:rsidRPr="006152F4">
        <w:rPr>
          <w:rFonts w:ascii="Times New Roman" w:hAnsi="Times New Roman"/>
          <w:sz w:val="28"/>
          <w:szCs w:val="28"/>
        </w:rPr>
        <w:t>- осуществлять плановые и внеплановые проверки соблюдения требований законодательства Российской Федерации.</w:t>
      </w:r>
    </w:p>
    <w:p w:rsidR="008A6428" w:rsidRPr="006152F4" w:rsidRDefault="008A6428" w:rsidP="006D5A65">
      <w:pPr>
        <w:pStyle w:val="ConsPlusNormal"/>
        <w:ind w:firstLine="540"/>
        <w:jc w:val="both"/>
        <w:rPr>
          <w:szCs w:val="28"/>
        </w:rPr>
      </w:pPr>
      <w:r w:rsidRPr="006152F4">
        <w:rPr>
          <w:szCs w:val="28"/>
        </w:rPr>
        <w:t xml:space="preserve"> - беспрепятственно по предъявлению служебного удостоверения и копии приказа (распоряжения) органа муниципального земельного контроля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8A6428" w:rsidRPr="006152F4" w:rsidRDefault="008A6428" w:rsidP="006D5A65">
      <w:pPr>
        <w:pStyle w:val="ConsPlusNormal"/>
        <w:ind w:firstLine="540"/>
        <w:jc w:val="both"/>
        <w:rPr>
          <w:szCs w:val="28"/>
        </w:rPr>
      </w:pPr>
      <w:r w:rsidRPr="006152F4">
        <w:rPr>
          <w:szCs w:val="28"/>
        </w:rPr>
        <w:t>- осуществлять плановый (рейдовый) осмотр объектов земельных отношений, оформлять его результаты соответствующим актом;</w:t>
      </w:r>
    </w:p>
    <w:p w:rsidR="008A6428" w:rsidRPr="006152F4" w:rsidRDefault="008A6428" w:rsidP="006D5A65">
      <w:pPr>
        <w:pStyle w:val="ConsPlusNormal"/>
        <w:ind w:firstLine="540"/>
        <w:jc w:val="both"/>
        <w:rPr>
          <w:szCs w:val="28"/>
        </w:rPr>
      </w:pPr>
      <w:r w:rsidRPr="006152F4">
        <w:rPr>
          <w:szCs w:val="28"/>
        </w:rPr>
        <w:t>-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8A6428" w:rsidRPr="006152F4" w:rsidRDefault="008A6428" w:rsidP="006D5A65">
      <w:pPr>
        <w:pStyle w:val="ConsPlusNormal"/>
        <w:ind w:firstLine="540"/>
        <w:jc w:val="both"/>
        <w:rPr>
          <w:szCs w:val="28"/>
        </w:rPr>
      </w:pPr>
      <w:r w:rsidRPr="006152F4">
        <w:rPr>
          <w:szCs w:val="28"/>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8A6428" w:rsidRPr="006152F4" w:rsidRDefault="008A6428">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8A6428" w:rsidRPr="006152F4" w:rsidRDefault="008A6428">
      <w:pPr>
        <w:pStyle w:val="ConsPlusNormal"/>
        <w:ind w:firstLine="540"/>
        <w:jc w:val="both"/>
      </w:pPr>
      <w:r w:rsidRPr="006152F4">
        <w:t>- привлекать для проведения проверки экспертов и специалистов;</w:t>
      </w:r>
    </w:p>
    <w:p w:rsidR="008A6428" w:rsidRPr="006152F4" w:rsidRDefault="008A6428">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8A6428" w:rsidRPr="006152F4" w:rsidRDefault="008A6428">
      <w:pPr>
        <w:pStyle w:val="ConsPlusNormal"/>
        <w:ind w:firstLine="540"/>
        <w:jc w:val="both"/>
      </w:pPr>
      <w:r w:rsidRPr="006152F4">
        <w:t>1.4.2. Обязанности должностных лиц, осуществляющих муниципальный земельный контроль:</w:t>
      </w:r>
    </w:p>
    <w:p w:rsidR="008A6428" w:rsidRPr="006152F4" w:rsidRDefault="008A6428">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8A6428" w:rsidRPr="006152F4" w:rsidRDefault="008A6428">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8A6428" w:rsidRPr="006152F4" w:rsidRDefault="008A6428">
      <w:pPr>
        <w:pStyle w:val="ConsPlusNormal"/>
        <w:ind w:firstLine="540"/>
        <w:jc w:val="both"/>
      </w:pPr>
      <w:r w:rsidRPr="006152F4">
        <w:t>- проводить проверку на основании распоряжения или приказа уполномоченного органа в соответствии с ее назначением;</w:t>
      </w:r>
    </w:p>
    <w:p w:rsidR="008A6428" w:rsidRPr="006152F4" w:rsidRDefault="008A6428">
      <w:pPr>
        <w:pStyle w:val="ConsPlusNormal"/>
        <w:ind w:firstLine="540"/>
        <w:jc w:val="both"/>
      </w:pPr>
      <w:r w:rsidRPr="006152F4">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уполномоченного органа,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8A6428" w:rsidRPr="006152F4" w:rsidRDefault="008A6428">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A6428" w:rsidRPr="006152F4" w:rsidRDefault="008A6428">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8A6428" w:rsidRPr="006152F4" w:rsidRDefault="008A6428">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A6428" w:rsidRPr="006152F4" w:rsidRDefault="008A6428">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A6428" w:rsidRPr="006152F4" w:rsidRDefault="008A6428">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8A6428" w:rsidRPr="006152F4" w:rsidRDefault="008A6428">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8A6428" w:rsidRPr="006152F4" w:rsidRDefault="008A6428">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A6428" w:rsidRPr="006152F4" w:rsidRDefault="008A6428">
      <w:pPr>
        <w:pStyle w:val="ConsPlusNormal"/>
        <w:ind w:firstLine="540"/>
        <w:jc w:val="both"/>
      </w:pPr>
      <w:r w:rsidRPr="006152F4">
        <w:t>- осуществлять запись о проведенной проверке в журнале учета проверок.</w:t>
      </w:r>
    </w:p>
    <w:p w:rsidR="008A6428" w:rsidRPr="006152F4" w:rsidRDefault="008A6428" w:rsidP="00DA376B">
      <w:pPr>
        <w:pStyle w:val="ConsPlusNormal"/>
        <w:ind w:firstLine="540"/>
        <w:jc w:val="both"/>
        <w:rPr>
          <w:szCs w:val="28"/>
        </w:rPr>
      </w:pPr>
      <w:r w:rsidRPr="006152F4">
        <w:rPr>
          <w:szCs w:val="28"/>
        </w:rPr>
        <w:t>Должностные лица при проведении проверок не вправе:</w:t>
      </w:r>
    </w:p>
    <w:p w:rsidR="008A6428" w:rsidRPr="006152F4" w:rsidRDefault="008A6428" w:rsidP="00DA376B">
      <w:pPr>
        <w:pStyle w:val="ConsPlusNormal"/>
        <w:ind w:firstLine="540"/>
        <w:jc w:val="both"/>
        <w:rPr>
          <w:szCs w:val="28"/>
        </w:rPr>
      </w:pPr>
      <w:r w:rsidRPr="006152F4">
        <w:rPr>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6152F4">
        <w:t xml:space="preserve">Федерального </w:t>
      </w:r>
      <w:hyperlink r:id="rId25" w:history="1">
        <w:r w:rsidRPr="006152F4">
          <w:t>закон</w:t>
        </w:r>
      </w:hyperlink>
      <w:r w:rsidRPr="006152F4">
        <w:t>а от 26.12.2008 N 294-ФЗ</w:t>
      </w:r>
      <w:r w:rsidRPr="006152F4">
        <w:rPr>
          <w:szCs w:val="28"/>
        </w:rPr>
        <w:t>.</w:t>
      </w:r>
    </w:p>
    <w:p w:rsidR="008A6428" w:rsidRPr="006152F4" w:rsidRDefault="008A6428" w:rsidP="00DA376B">
      <w:pPr>
        <w:pStyle w:val="ConsPlusNormal"/>
        <w:ind w:firstLine="540"/>
        <w:jc w:val="both"/>
        <w:rPr>
          <w:szCs w:val="28"/>
        </w:rPr>
      </w:pPr>
      <w:r w:rsidRPr="006152F4">
        <w:rPr>
          <w:szCs w:val="28"/>
        </w:rPr>
        <w:t>- осуществлять плановую и внеплановую проверку в случае отсутствия гражданина или его уполномоченного представителя. Проверка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8A6428" w:rsidRPr="006152F4" w:rsidRDefault="008A6428" w:rsidP="00DA376B">
      <w:pPr>
        <w:pStyle w:val="ConsPlusNormal"/>
        <w:ind w:firstLine="540"/>
        <w:jc w:val="both"/>
        <w:rPr>
          <w:szCs w:val="28"/>
        </w:rPr>
      </w:pPr>
      <w:r w:rsidRPr="006152F4">
        <w:rPr>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A6428" w:rsidRPr="006152F4" w:rsidRDefault="008A6428" w:rsidP="00DA376B">
      <w:pPr>
        <w:pStyle w:val="ConsPlusNormal"/>
        <w:ind w:firstLine="540"/>
        <w:jc w:val="both"/>
        <w:rPr>
          <w:szCs w:val="28"/>
        </w:rPr>
      </w:pPr>
      <w:r w:rsidRPr="006152F4">
        <w:rPr>
          <w:szCs w:val="28"/>
        </w:rPr>
        <w:t>-превышать установленные сроки проведения проверки.</w:t>
      </w:r>
    </w:p>
    <w:p w:rsidR="008A6428" w:rsidRPr="006152F4" w:rsidRDefault="008A6428">
      <w:pPr>
        <w:pStyle w:val="ConsPlusNormal"/>
        <w:ind w:firstLine="540"/>
        <w:jc w:val="both"/>
      </w:pPr>
      <w:r w:rsidRPr="006152F4">
        <w:t>1.5. Права и обязанности лиц, в отношении которых осуществляются мероприятия по муниципальному земельному контролю.</w:t>
      </w:r>
    </w:p>
    <w:p w:rsidR="008A6428" w:rsidRPr="006152F4" w:rsidRDefault="008A6428">
      <w:pPr>
        <w:pStyle w:val="ConsPlusNormal"/>
        <w:ind w:firstLine="540"/>
        <w:jc w:val="both"/>
      </w:pPr>
      <w:r w:rsidRPr="006152F4">
        <w:t>1.5.1.</w:t>
      </w:r>
      <w:r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муниципальному земельному контролю,</w:t>
      </w:r>
      <w:r w:rsidRPr="006152F4">
        <w:t xml:space="preserve"> имеют право:</w:t>
      </w:r>
    </w:p>
    <w:p w:rsidR="008A6428" w:rsidRPr="006152F4" w:rsidRDefault="008A6428">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8A6428" w:rsidRPr="006152F4" w:rsidRDefault="008A6428">
      <w:pPr>
        <w:pStyle w:val="ConsPlusNormal"/>
        <w:ind w:firstLine="540"/>
        <w:jc w:val="both"/>
      </w:pPr>
      <w:r w:rsidRPr="006152F4">
        <w:t>- требовать от должностного лица предъявления служебного удостоверения;</w:t>
      </w:r>
    </w:p>
    <w:p w:rsidR="008A6428" w:rsidRPr="006152F4" w:rsidRDefault="008A6428">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8A6428" w:rsidRPr="006152F4" w:rsidRDefault="008A6428">
      <w:pPr>
        <w:pStyle w:val="ConsPlusNormal"/>
        <w:ind w:firstLine="540"/>
        <w:jc w:val="both"/>
      </w:pPr>
      <w:r w:rsidRPr="006152F4">
        <w:t>- получать от уполномоченных органов, их должностных лиц информацию, которая относится к предмету проверки и предоставление которой предусмотрено действующим законодательством;</w:t>
      </w:r>
    </w:p>
    <w:p w:rsidR="008A6428" w:rsidRPr="006152F4" w:rsidRDefault="008A6428">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8A6428" w:rsidRPr="006152F4" w:rsidRDefault="008A6428">
      <w:pPr>
        <w:pStyle w:val="ConsPlusNormal"/>
        <w:ind w:firstLine="540"/>
        <w:jc w:val="both"/>
      </w:pPr>
      <w:r w:rsidRPr="006152F4">
        <w:t>-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уполномоченного органа;</w:t>
      </w:r>
    </w:p>
    <w:p w:rsidR="008A6428" w:rsidRPr="006152F4" w:rsidRDefault="008A6428">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8A6428" w:rsidRPr="006152F4" w:rsidRDefault="008A6428">
      <w:pPr>
        <w:pStyle w:val="ConsPlusNormal"/>
        <w:ind w:firstLine="540"/>
        <w:jc w:val="both"/>
      </w:pPr>
      <w:r w:rsidRPr="006152F4">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8A6428" w:rsidRPr="006152F4" w:rsidRDefault="008A6428">
      <w:pPr>
        <w:pStyle w:val="ConsPlusNormal"/>
        <w:ind w:firstLine="540"/>
        <w:jc w:val="both"/>
      </w:pPr>
      <w:r w:rsidRPr="006152F4">
        <w:t>1.5.2. Лица, в отношении которых</w:t>
      </w:r>
      <w:r w:rsidRPr="006152F4">
        <w:rPr>
          <w:szCs w:val="28"/>
        </w:rPr>
        <w:t xml:space="preserve"> проводятся мероприятия по муниципальному земельному контролю</w:t>
      </w:r>
      <w:r w:rsidRPr="006152F4">
        <w:t>, обязаны:</w:t>
      </w:r>
    </w:p>
    <w:p w:rsidR="008A6428" w:rsidRPr="006152F4" w:rsidRDefault="008A6428" w:rsidP="00465E5E">
      <w:pPr>
        <w:pStyle w:val="ConsPlusNormal"/>
        <w:ind w:firstLine="540"/>
        <w:jc w:val="both"/>
        <w:rPr>
          <w:szCs w:val="28"/>
        </w:rPr>
      </w:pPr>
      <w:r w:rsidRPr="006152F4">
        <w:t xml:space="preserve">- </w:t>
      </w:r>
      <w:r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 граждане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A6428" w:rsidRPr="006152F4" w:rsidRDefault="008A6428">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p>
    <w:p w:rsidR="008A6428" w:rsidRPr="006152F4" w:rsidRDefault="008A6428" w:rsidP="00930D87">
      <w:pPr>
        <w:pStyle w:val="ConsPlusNormal"/>
        <w:tabs>
          <w:tab w:val="left" w:pos="142"/>
        </w:tabs>
        <w:ind w:firstLine="540"/>
        <w:jc w:val="both"/>
      </w:pPr>
      <w:r w:rsidRPr="006152F4">
        <w:rPr>
          <w:szCs w:val="28"/>
        </w:rPr>
        <w:t>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8A6428" w:rsidRPr="006152F4" w:rsidRDefault="008A6428">
      <w:pPr>
        <w:pStyle w:val="ConsPlusNormal"/>
        <w:ind w:firstLine="540"/>
        <w:jc w:val="both"/>
      </w:pPr>
      <w:r w:rsidRPr="006152F4">
        <w:t xml:space="preserve">1.6.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t>«Сандатовское сельское поселение»</w:t>
      </w:r>
      <w:r w:rsidRPr="006152F4">
        <w:t>.</w:t>
      </w:r>
    </w:p>
    <w:p w:rsidR="008A6428" w:rsidRPr="006152F4" w:rsidRDefault="008A6428">
      <w:pPr>
        <w:pStyle w:val="ConsPlusNormal"/>
        <w:ind w:firstLine="540"/>
        <w:jc w:val="both"/>
      </w:pPr>
      <w:r w:rsidRPr="006152F4">
        <w:t>1.7. Описание результата муниципального земельного контроля.</w:t>
      </w:r>
    </w:p>
    <w:p w:rsidR="008A6428" w:rsidRPr="006152F4" w:rsidRDefault="008A6428">
      <w:pPr>
        <w:pStyle w:val="ConsPlusNormal"/>
        <w:ind w:firstLine="540"/>
        <w:jc w:val="both"/>
      </w:pPr>
      <w:r w:rsidRPr="006152F4">
        <w:t>1.7.1. По результатам осуществления муниципального земельного контроля составляется:</w:t>
      </w:r>
    </w:p>
    <w:p w:rsidR="008A6428" w:rsidRPr="006152F4" w:rsidRDefault="008A6428">
      <w:pPr>
        <w:pStyle w:val="ConsPlusNormal"/>
        <w:ind w:firstLine="540"/>
        <w:jc w:val="both"/>
      </w:pPr>
      <w:r w:rsidRPr="006152F4">
        <w:t>- акт проверки;</w:t>
      </w:r>
    </w:p>
    <w:p w:rsidR="008A6428" w:rsidRPr="006152F4" w:rsidRDefault="008A6428">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8A6428" w:rsidRPr="006152F4" w:rsidRDefault="008A6428">
      <w:pPr>
        <w:pStyle w:val="ConsPlusNormal"/>
        <w:ind w:firstLine="540"/>
        <w:jc w:val="both"/>
      </w:pPr>
      <w:bookmarkStart w:id="1" w:name="P101"/>
      <w:bookmarkEnd w:id="1"/>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6" w:history="1">
        <w:r>
          <w:t>пунктом</w:t>
        </w:r>
        <w:r w:rsidRPr="006152F4">
          <w:t xml:space="preserve"> 1 статьи 19.4</w:t>
        </w:r>
      </w:hyperlink>
      <w:r w:rsidRPr="006152F4">
        <w:t xml:space="preserve">, </w:t>
      </w:r>
      <w:hyperlink r:id="rId27" w:history="1">
        <w:r>
          <w:t>пунктом</w:t>
        </w:r>
        <w:r w:rsidRPr="006152F4">
          <w:t xml:space="preserve"> 1 статьи 19.4.1</w:t>
        </w:r>
      </w:hyperlink>
      <w:r w:rsidRPr="006152F4">
        <w:t xml:space="preserve">, </w:t>
      </w:r>
      <w:hyperlink r:id="rId28" w:history="1">
        <w:r>
          <w:t>пунктом</w:t>
        </w:r>
        <w:r w:rsidRPr="006152F4">
          <w:t xml:space="preserve"> 1 статьи 19.5</w:t>
        </w:r>
      </w:hyperlink>
      <w:r w:rsidRPr="006152F4">
        <w:t xml:space="preserve">, </w:t>
      </w:r>
      <w:hyperlink r:id="rId29" w:history="1">
        <w:r w:rsidRPr="006152F4">
          <w:t>статьей 19.7</w:t>
        </w:r>
      </w:hyperlink>
      <w:r w:rsidRPr="006152F4">
        <w:t xml:space="preserve"> Кодекса Российской Федерации об административных правонарушениях.</w:t>
      </w:r>
    </w:p>
    <w:p w:rsidR="008A6428" w:rsidRPr="006152F4" w:rsidRDefault="008A6428">
      <w:pPr>
        <w:pStyle w:val="ConsPlusNormal"/>
        <w:ind w:firstLine="540"/>
        <w:jc w:val="both"/>
      </w:pPr>
      <w:r w:rsidRPr="006152F4">
        <w:t>1.7.3.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8A6428" w:rsidRPr="006152F4" w:rsidRDefault="008A6428">
      <w:pPr>
        <w:pStyle w:val="ConsPlusNormal"/>
        <w:ind w:firstLine="540"/>
        <w:jc w:val="both"/>
      </w:pPr>
      <w:r w:rsidRPr="006152F4">
        <w:t xml:space="preserve">1.7.4.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Pr="006152F4">
          <w:t>абзаце 4 пункта 1.7.1</w:t>
        </w:r>
      </w:hyperlink>
      <w:r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8A6428" w:rsidRPr="006152F4" w:rsidRDefault="008A6428">
      <w:pPr>
        <w:pStyle w:val="ConsPlusNormal"/>
        <w:ind w:firstLine="540"/>
        <w:jc w:val="both"/>
      </w:pPr>
      <w:r w:rsidRPr="006152F4">
        <w:t>1.7.5.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8A6428" w:rsidRPr="006152F4" w:rsidRDefault="008A6428">
      <w:pPr>
        <w:pStyle w:val="ConsPlusNormal"/>
        <w:ind w:firstLine="540"/>
        <w:jc w:val="both"/>
      </w:pPr>
    </w:p>
    <w:p w:rsidR="008A6428" w:rsidRPr="006152F4" w:rsidRDefault="008A6428">
      <w:pPr>
        <w:pStyle w:val="ConsPlusNormal"/>
        <w:jc w:val="center"/>
      </w:pPr>
      <w:r w:rsidRPr="006152F4">
        <w:t>2. Требования к порядку осуществления</w:t>
      </w:r>
    </w:p>
    <w:p w:rsidR="008A6428" w:rsidRPr="006152F4" w:rsidRDefault="008A6428">
      <w:pPr>
        <w:pStyle w:val="ConsPlusNormal"/>
        <w:jc w:val="center"/>
      </w:pPr>
      <w:r w:rsidRPr="006152F4">
        <w:t>муниципального земельного контроля</w:t>
      </w:r>
    </w:p>
    <w:p w:rsidR="008A6428" w:rsidRPr="006152F4" w:rsidRDefault="008A6428">
      <w:pPr>
        <w:pStyle w:val="ConsPlusNormal"/>
        <w:jc w:val="center"/>
      </w:pPr>
    </w:p>
    <w:p w:rsidR="008A6428" w:rsidRPr="006152F4" w:rsidRDefault="008A6428">
      <w:pPr>
        <w:pStyle w:val="ConsPlusNormal"/>
        <w:ind w:firstLine="540"/>
        <w:jc w:val="both"/>
      </w:pPr>
      <w:r w:rsidRPr="006152F4">
        <w:t>2.1. Порядок информирования о порядке осуществления муниципального земельного контроля.</w:t>
      </w:r>
    </w:p>
    <w:p w:rsidR="008A6428" w:rsidRPr="006152F4" w:rsidRDefault="008A6428">
      <w:pPr>
        <w:pStyle w:val="ConsPlusNormal"/>
        <w:ind w:firstLine="540"/>
        <w:jc w:val="both"/>
      </w:pPr>
      <w:r w:rsidRPr="006152F4">
        <w:t xml:space="preserve">2.1.1. Информация о порядке осуществления муниципального земельного контроля размещается на официальном интернет-портале </w:t>
      </w:r>
      <w:r>
        <w:t>муниципального образования</w:t>
      </w:r>
      <w:r w:rsidRPr="006152F4">
        <w:t xml:space="preserve"> </w:t>
      </w:r>
      <w:r>
        <w:t>«Сандатовское сельское поселение»</w:t>
      </w:r>
      <w:r w:rsidRPr="006152F4">
        <w:t xml:space="preserve">. </w:t>
      </w:r>
    </w:p>
    <w:p w:rsidR="008A6428" w:rsidRPr="006152F4" w:rsidRDefault="008A6428">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8A6428" w:rsidRPr="006152F4" w:rsidRDefault="008A6428">
      <w:pPr>
        <w:pStyle w:val="ConsPlusNormal"/>
        <w:ind w:firstLine="540"/>
        <w:jc w:val="both"/>
      </w:pPr>
      <w:r w:rsidRPr="006152F4">
        <w:t>При ответах по телефону должностные лица уполномоченных органов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8A6428" w:rsidRPr="006152F4" w:rsidRDefault="008A6428">
      <w:pPr>
        <w:pStyle w:val="ConsPlusNormal"/>
        <w:ind w:firstLine="540"/>
        <w:jc w:val="both"/>
      </w:pPr>
      <w:r w:rsidRPr="006152F4">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земельного контроля.</w:t>
      </w:r>
    </w:p>
    <w:p w:rsidR="008A6428" w:rsidRPr="006152F4" w:rsidRDefault="008A6428">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8A6428" w:rsidRPr="006152F4" w:rsidRDefault="008A6428" w:rsidP="002A5D30">
      <w:pPr>
        <w:pStyle w:val="ConsPlusNormal"/>
        <w:ind w:firstLine="540"/>
        <w:jc w:val="both"/>
      </w:pPr>
      <w:r w:rsidRPr="006152F4">
        <w:t>2.2. Информация о месте нахождения, графике работы, справочных телефонах, адресах электронной почты уполномоченных органов</w:t>
      </w:r>
      <w:r w:rsidRPr="006152F4">
        <w:rPr>
          <w:szCs w:val="28"/>
        </w:rPr>
        <w:t xml:space="preserve"> предоставляется:</w:t>
      </w:r>
    </w:p>
    <w:p w:rsidR="008A6428" w:rsidRPr="006152F4" w:rsidRDefault="008A6428" w:rsidP="002A5D30">
      <w:pPr>
        <w:pStyle w:val="ConsPlusNormal"/>
        <w:ind w:firstLine="540"/>
        <w:jc w:val="both"/>
      </w:pPr>
      <w:r w:rsidRPr="006152F4">
        <w:rPr>
          <w:szCs w:val="28"/>
        </w:rPr>
        <w:t xml:space="preserve">- по телефону; </w:t>
      </w:r>
    </w:p>
    <w:p w:rsidR="008A6428" w:rsidRPr="006152F4" w:rsidRDefault="008A6428" w:rsidP="00513392">
      <w:pPr>
        <w:pStyle w:val="ConsPlusNormal"/>
        <w:ind w:firstLine="540"/>
        <w:jc w:val="both"/>
        <w:rPr>
          <w:szCs w:val="28"/>
        </w:rPr>
      </w:pPr>
      <w:r w:rsidRPr="006152F4">
        <w:rPr>
          <w:szCs w:val="28"/>
        </w:rPr>
        <w:t>- посредством размещения на Портале, официальном сайте органа муниципального земельного контроля, сайтах территориальных органов в сети "Интернет", в том числе информация:</w:t>
      </w:r>
    </w:p>
    <w:p w:rsidR="008A6428" w:rsidRPr="006152F4" w:rsidRDefault="008A6428"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8A6428" w:rsidRDefault="008A6428" w:rsidP="00513392">
      <w:pPr>
        <w:pStyle w:val="ConsPlusNormal"/>
        <w:ind w:firstLine="540"/>
        <w:jc w:val="both"/>
        <w:rPr>
          <w:szCs w:val="28"/>
        </w:rPr>
      </w:pPr>
      <w:r w:rsidRPr="006152F4">
        <w:rPr>
          <w:szCs w:val="28"/>
        </w:rPr>
        <w:t>2) положения Административного регламента</w:t>
      </w:r>
      <w:r>
        <w:rPr>
          <w:szCs w:val="28"/>
        </w:rPr>
        <w:t>;</w:t>
      </w:r>
    </w:p>
    <w:p w:rsidR="008A6428" w:rsidRPr="00B22644" w:rsidRDefault="008A6428" w:rsidP="00311F60">
      <w:pPr>
        <w:pStyle w:val="ConsPlusNormal"/>
        <w:ind w:firstLine="540"/>
        <w:jc w:val="both"/>
        <w:rPr>
          <w:szCs w:val="28"/>
        </w:rPr>
      </w:pPr>
      <w:r w:rsidRPr="00B22644">
        <w:rPr>
          <w:szCs w:val="28"/>
        </w:rPr>
        <w:t>3) ежегодный сводный план проведения плановых проверок юридических лиц, индивидуальных предпринимателей, граждан, формируемый органом муниципального земельного контроля на текущий год.</w:t>
      </w:r>
    </w:p>
    <w:p w:rsidR="008A6428" w:rsidRPr="006152F4" w:rsidRDefault="008A6428">
      <w:pPr>
        <w:pStyle w:val="ConsPlusNormal"/>
        <w:ind w:firstLine="540"/>
        <w:jc w:val="both"/>
      </w:pPr>
      <w:r w:rsidRPr="006152F4">
        <w:t>2.3. Сроки проведения проверок.</w:t>
      </w:r>
    </w:p>
    <w:p w:rsidR="008A6428" w:rsidRPr="006152F4" w:rsidRDefault="008A6428">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0"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6428" w:rsidRPr="006152F4" w:rsidRDefault="008A6428">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8A6428" w:rsidRPr="006152F4" w:rsidRDefault="008A6428">
      <w:pPr>
        <w:pStyle w:val="ConsPlusNormal"/>
        <w:ind w:firstLine="540"/>
        <w:jc w:val="both"/>
      </w:pPr>
      <w:r w:rsidRPr="006152F4">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w:t>
      </w:r>
    </w:p>
    <w:p w:rsidR="008A6428" w:rsidRPr="006152F4" w:rsidRDefault="008A6428">
      <w:pPr>
        <w:pStyle w:val="ConsPlusNormal"/>
        <w:ind w:firstLine="540"/>
        <w:jc w:val="both"/>
      </w:pPr>
    </w:p>
    <w:p w:rsidR="008A6428" w:rsidRDefault="008A6428">
      <w:pPr>
        <w:pStyle w:val="ConsPlusNormal"/>
        <w:jc w:val="center"/>
      </w:pPr>
    </w:p>
    <w:p w:rsidR="008A6428" w:rsidRPr="006152F4" w:rsidRDefault="008A6428">
      <w:pPr>
        <w:pStyle w:val="ConsPlusNormal"/>
        <w:jc w:val="center"/>
      </w:pPr>
      <w:r w:rsidRPr="006152F4">
        <w:t>3. Состав, последовательность и сроки выполнения</w:t>
      </w:r>
    </w:p>
    <w:p w:rsidR="008A6428" w:rsidRPr="006152F4" w:rsidRDefault="008A6428">
      <w:pPr>
        <w:pStyle w:val="ConsPlusNormal"/>
        <w:jc w:val="center"/>
      </w:pPr>
      <w:r w:rsidRPr="006152F4">
        <w:t>административных процедур (действий),</w:t>
      </w:r>
    </w:p>
    <w:p w:rsidR="008A6428" w:rsidRPr="006152F4" w:rsidRDefault="008A6428">
      <w:pPr>
        <w:pStyle w:val="ConsPlusNormal"/>
        <w:jc w:val="center"/>
      </w:pPr>
      <w:r w:rsidRPr="006152F4">
        <w:t>требования к порядку их выполнения, в том числе</w:t>
      </w:r>
    </w:p>
    <w:p w:rsidR="008A6428" w:rsidRPr="006152F4" w:rsidRDefault="008A6428">
      <w:pPr>
        <w:pStyle w:val="ConsPlusNormal"/>
        <w:jc w:val="center"/>
      </w:pPr>
      <w:r w:rsidRPr="006152F4">
        <w:t>особенности выполнения административных</w:t>
      </w:r>
    </w:p>
    <w:p w:rsidR="008A6428" w:rsidRPr="006152F4" w:rsidRDefault="008A6428">
      <w:pPr>
        <w:pStyle w:val="ConsPlusNormal"/>
        <w:jc w:val="center"/>
      </w:pPr>
      <w:r w:rsidRPr="006152F4">
        <w:t>процедур (действий) в электронной форме</w:t>
      </w:r>
    </w:p>
    <w:p w:rsidR="008A6428" w:rsidRPr="006152F4" w:rsidRDefault="008A6428">
      <w:pPr>
        <w:pStyle w:val="ConsPlusNormal"/>
        <w:jc w:val="center"/>
      </w:pPr>
    </w:p>
    <w:p w:rsidR="008A6428" w:rsidRPr="006152F4" w:rsidRDefault="008A6428">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8A6428" w:rsidRPr="006152F4" w:rsidRDefault="008A6428">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t>муниципального образования</w:t>
      </w:r>
      <w:r w:rsidRPr="006152F4">
        <w:t xml:space="preserve"> </w:t>
      </w:r>
      <w:r>
        <w:t>«Сандатовское сельское поселение»</w:t>
      </w:r>
      <w:r w:rsidRPr="006152F4">
        <w:t xml:space="preserve"> (далее - план проверок юридических лиц и индивидуальных предпринимателей);</w:t>
      </w:r>
    </w:p>
    <w:p w:rsidR="008A6428" w:rsidRPr="006152F4" w:rsidRDefault="008A6428">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t>муниципального образования «Сандатовское сельское поселение»</w:t>
      </w:r>
      <w:r w:rsidRPr="006152F4">
        <w:t xml:space="preserve"> (далее - план проверок граждан);</w:t>
      </w:r>
    </w:p>
    <w:p w:rsidR="008A6428" w:rsidRPr="006152F4" w:rsidRDefault="008A6428">
      <w:pPr>
        <w:pStyle w:val="ConsPlusNormal"/>
        <w:ind w:firstLine="540"/>
        <w:jc w:val="both"/>
      </w:pPr>
      <w:r w:rsidRPr="006152F4">
        <w:t>- принятие распоряжения или приказа о проведении плановой или внеплановой проверки уполномоченным органом и подготовка к проведению проверки;</w:t>
      </w:r>
    </w:p>
    <w:p w:rsidR="008A6428" w:rsidRPr="006152F4" w:rsidRDefault="008A6428">
      <w:pPr>
        <w:pStyle w:val="ConsPlusNormal"/>
        <w:ind w:firstLine="540"/>
        <w:jc w:val="both"/>
      </w:pPr>
      <w:r w:rsidRPr="006152F4">
        <w:t>- проведение проверки и составление акта проверки;</w:t>
      </w:r>
    </w:p>
    <w:p w:rsidR="008A6428" w:rsidRPr="006152F4" w:rsidRDefault="008A6428">
      <w:pPr>
        <w:pStyle w:val="ConsPlusNormal"/>
        <w:ind w:firstLine="540"/>
        <w:jc w:val="both"/>
      </w:pPr>
      <w:r w:rsidRPr="006152F4">
        <w:t>- принятие мер при выявлении нарушений в деятельности субъекта проверки.</w:t>
      </w:r>
    </w:p>
    <w:p w:rsidR="008A6428" w:rsidRPr="006152F4" w:rsidRDefault="008A6428">
      <w:pPr>
        <w:pStyle w:val="ConsPlusNormal"/>
        <w:ind w:firstLine="540"/>
        <w:jc w:val="both"/>
      </w:pPr>
      <w:r w:rsidRPr="006152F4">
        <w:t>3.2. Подготовка и утверждение планов проведения плановых проверок.</w:t>
      </w:r>
    </w:p>
    <w:p w:rsidR="008A6428" w:rsidRPr="006152F4" w:rsidRDefault="008A6428">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1"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6428" w:rsidRPr="006152F4" w:rsidRDefault="008A6428">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8A6428" w:rsidRPr="006152F4" w:rsidRDefault="008A6428">
      <w:pPr>
        <w:pStyle w:val="ConsPlusNormal"/>
        <w:ind w:firstLine="540"/>
        <w:jc w:val="both"/>
      </w:pPr>
      <w:r w:rsidRPr="006152F4">
        <w:t xml:space="preserve">Ежегодный проект плана проверок юридических лиц и индивидуальных предпринимателей формируется уполномоченными органами в соответствии со своей компетенцией в срок до 1 мая года, предшествующего году проведения плановых проверок. </w:t>
      </w:r>
    </w:p>
    <w:p w:rsidR="008A6428" w:rsidRPr="006152F4" w:rsidRDefault="008A6428">
      <w:pPr>
        <w:pStyle w:val="ConsPlusNormal"/>
        <w:ind w:firstLine="540"/>
        <w:jc w:val="both"/>
      </w:pPr>
      <w:r w:rsidRPr="006152F4">
        <w:t>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уполномоченным органом на согласование в соответствующие территориальные органы федеральных органов государственного земельного надзора.</w:t>
      </w:r>
    </w:p>
    <w:p w:rsidR="008A6428" w:rsidRPr="006152F4" w:rsidRDefault="008A6428">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8A6428" w:rsidRPr="006152F4" w:rsidRDefault="008A6428">
      <w:pPr>
        <w:pStyle w:val="ConsPlusNormal"/>
        <w:ind w:firstLine="540"/>
        <w:jc w:val="both"/>
      </w:pPr>
      <w:r w:rsidRPr="006152F4">
        <w:t xml:space="preserve">По итогам рассмотрения предложений органов прокуратуры уполномоченный орган </w:t>
      </w:r>
      <w:r>
        <w:t>муниципального образования</w:t>
      </w:r>
      <w:r w:rsidRPr="006152F4">
        <w:t xml:space="preserve"> </w:t>
      </w:r>
      <w:r>
        <w:t>«Сандатовское сельское поселение»</w:t>
      </w:r>
      <w:r w:rsidRPr="006152F4">
        <w:t xml:space="preserve"> в срок до 25 октября года, предшествующего году проведения плановых проверок, осуществляет подготовку правового акта администрации </w:t>
      </w:r>
      <w:r>
        <w:t>муниципального образования</w:t>
      </w:r>
      <w:r w:rsidRPr="006152F4">
        <w:t xml:space="preserve"> </w:t>
      </w:r>
      <w:r>
        <w:t>«Сандатовское сельское поселение»</w:t>
      </w:r>
      <w:r w:rsidRPr="006152F4">
        <w:t xml:space="preserve"> об утверждении ежегодного плана проверок юридических лиц и индивидуальных предпринимателей.</w:t>
      </w:r>
    </w:p>
    <w:p w:rsidR="008A6428" w:rsidRPr="006152F4" w:rsidRDefault="008A6428">
      <w:pPr>
        <w:pStyle w:val="ConsPlusNormal"/>
        <w:ind w:firstLine="540"/>
        <w:jc w:val="both"/>
      </w:pPr>
      <w:r w:rsidRPr="006152F4">
        <w:t xml:space="preserve">Утвержденный правовым актом администрации </w:t>
      </w:r>
      <w:r>
        <w:t>муниципального образования</w:t>
      </w:r>
      <w:r w:rsidRPr="006152F4">
        <w:t xml:space="preserve"> </w:t>
      </w:r>
      <w:r>
        <w:t>«Сандатовское сельское поселение»</w:t>
      </w:r>
      <w:r w:rsidRPr="006152F4">
        <w:t xml:space="preserve"> 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уполномоченным органом </w:t>
      </w:r>
      <w:r>
        <w:t>муниципального образования</w:t>
      </w:r>
      <w:r w:rsidRPr="006152F4">
        <w:t xml:space="preserve"> </w:t>
      </w:r>
      <w:r>
        <w:t>«Сандатовское сельское поселение»</w:t>
      </w:r>
      <w:r w:rsidRPr="006152F4">
        <w:t xml:space="preserve"> в органы прокуратуры.</w:t>
      </w:r>
    </w:p>
    <w:p w:rsidR="008A6428" w:rsidRPr="006152F4" w:rsidRDefault="008A6428">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2"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A6428" w:rsidRPr="006152F4" w:rsidRDefault="008A6428">
      <w:pPr>
        <w:pStyle w:val="ConsPlusNormal"/>
        <w:ind w:firstLine="540"/>
        <w:jc w:val="both"/>
      </w:pPr>
      <w:r w:rsidRPr="006152F4">
        <w:t xml:space="preserve">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 администрации </w:t>
      </w:r>
      <w:r>
        <w:t>муниципального образования</w:t>
      </w:r>
      <w:r w:rsidRPr="006152F4">
        <w:t xml:space="preserve"> </w:t>
      </w:r>
      <w:r>
        <w:t>«Сандатовское сельское поселение»</w:t>
      </w:r>
      <w:r w:rsidRPr="006152F4">
        <w:t>.</w:t>
      </w:r>
    </w:p>
    <w:p w:rsidR="008A6428" w:rsidRPr="006152F4" w:rsidRDefault="008A6428">
      <w:pPr>
        <w:pStyle w:val="ConsPlusNormal"/>
        <w:ind w:firstLine="540"/>
        <w:jc w:val="both"/>
      </w:pPr>
      <w:r w:rsidRPr="006152F4">
        <w:t>3.2.4. Ежеквартальный план проведения плановых проверок граждан формируется уполномоченными органами в соответствии со своей компетенцией и утверждается правовым актом соответствующего уполномоченного органа.</w:t>
      </w:r>
    </w:p>
    <w:p w:rsidR="008A6428" w:rsidRPr="006152F4" w:rsidRDefault="008A6428">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8A6428" w:rsidRPr="006152F4" w:rsidRDefault="008A6428">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t>муниципального образования</w:t>
      </w:r>
      <w:r w:rsidRPr="006152F4">
        <w:t xml:space="preserve"> </w:t>
      </w:r>
      <w:r>
        <w:t>«Сандатовское сельское поселение»</w:t>
      </w:r>
      <w:r w:rsidRPr="006152F4">
        <w:t xml:space="preserve"> ежегодный план проверок юридических лиц и индивидуальных предпринимателей.</w:t>
      </w:r>
    </w:p>
    <w:p w:rsidR="008A6428" w:rsidRPr="006152F4" w:rsidRDefault="008A6428">
      <w:pPr>
        <w:pStyle w:val="ConsPlusNormal"/>
        <w:ind w:firstLine="540"/>
        <w:jc w:val="both"/>
      </w:pPr>
      <w:r w:rsidRPr="006152F4">
        <w:t>Результатом административной процедуры по подготовке и утверждению ежеквартального плана проверок граждан является утвержденный правовым актом уполномоченного органа ежеквартальный план проверок граждан.</w:t>
      </w:r>
    </w:p>
    <w:p w:rsidR="008A6428" w:rsidRPr="006152F4" w:rsidRDefault="008A6428">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8A6428" w:rsidRPr="006152F4" w:rsidRDefault="008A6428">
      <w:pPr>
        <w:pStyle w:val="ConsPlusNormal"/>
        <w:ind w:firstLine="540"/>
        <w:jc w:val="both"/>
      </w:pPr>
      <w:r w:rsidRPr="006152F4">
        <w:t>Срок административной процедуры по подготовке и утверждению ежеквартальных планов проверок граждан - ежеквартально, не позднее 15 дней до начала планируемого периода.</w:t>
      </w:r>
    </w:p>
    <w:p w:rsidR="008A6428" w:rsidRPr="006152F4" w:rsidRDefault="008A6428">
      <w:pPr>
        <w:pStyle w:val="ConsPlusNormal"/>
        <w:ind w:firstLine="540"/>
        <w:jc w:val="both"/>
      </w:pPr>
      <w:r w:rsidRPr="006152F4">
        <w:t>3.3. Проведение проверки и составление акта проверки.</w:t>
      </w:r>
    </w:p>
    <w:p w:rsidR="008A6428" w:rsidRPr="006152F4" w:rsidRDefault="008A6428">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8A6428" w:rsidRPr="006152F4" w:rsidRDefault="008A6428">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8A6428" w:rsidRPr="006152F4" w:rsidRDefault="008A6428">
      <w:pPr>
        <w:pStyle w:val="ConsPlusNormal"/>
        <w:ind w:firstLine="540"/>
        <w:jc w:val="both"/>
      </w:pPr>
      <w:r w:rsidRPr="006152F4">
        <w:t>- ежегодный план проведения плановых проверок граждан.</w:t>
      </w:r>
    </w:p>
    <w:p w:rsidR="008A6428" w:rsidRDefault="008A6428">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8A6428" w:rsidRPr="006152F4" w:rsidRDefault="008A6428">
      <w:pPr>
        <w:pStyle w:val="ConsPlusNormal"/>
        <w:ind w:firstLine="540"/>
        <w:jc w:val="both"/>
      </w:pPr>
      <w:r>
        <w:t xml:space="preserve">3.3.2.1. </w:t>
      </w:r>
      <w:r>
        <w:rPr>
          <w:szCs w:val="28"/>
          <w:lang w:eastAsia="en-US"/>
        </w:rPr>
        <w:t>И</w:t>
      </w:r>
      <w:r w:rsidRPr="000F1F65">
        <w:rPr>
          <w:szCs w:val="28"/>
          <w:lang w:eastAsia="en-US"/>
        </w:rPr>
        <w:t xml:space="preserve">стечение срока исполнения </w:t>
      </w:r>
      <w:r>
        <w:rPr>
          <w:szCs w:val="28"/>
          <w:lang w:eastAsia="en-US"/>
        </w:rPr>
        <w:t>субъектом проверки</w:t>
      </w:r>
      <w:r w:rsidRPr="000F1F65">
        <w:rPr>
          <w:szCs w:val="28"/>
          <w:lang w:eastAsia="en-US"/>
        </w:rPr>
        <w:t xml:space="preserve"> ранее выданного предписания об устранении выявленн</w:t>
      </w:r>
      <w:r>
        <w:rPr>
          <w:szCs w:val="28"/>
          <w:lang w:eastAsia="en-US"/>
        </w:rPr>
        <w:t>ых</w:t>
      </w:r>
      <w:r w:rsidRPr="000F1F65">
        <w:rPr>
          <w:szCs w:val="28"/>
          <w:lang w:eastAsia="en-US"/>
        </w:rPr>
        <w:t xml:space="preserve"> нарушени</w:t>
      </w:r>
      <w:r>
        <w:rPr>
          <w:szCs w:val="28"/>
          <w:lang w:eastAsia="en-US"/>
        </w:rPr>
        <w:t>й</w:t>
      </w:r>
      <w:r w:rsidRPr="000F1F65">
        <w:rPr>
          <w:szCs w:val="28"/>
          <w:lang w:eastAsia="en-US"/>
        </w:rPr>
        <w:t xml:space="preserve"> требований </w:t>
      </w:r>
      <w:r>
        <w:rPr>
          <w:szCs w:val="28"/>
          <w:lang w:eastAsia="en-US"/>
        </w:rPr>
        <w:t>земельного законодательства.</w:t>
      </w:r>
    </w:p>
    <w:p w:rsidR="008A6428" w:rsidRPr="00FB0422" w:rsidRDefault="008A6428">
      <w:pPr>
        <w:pStyle w:val="ConsPlusNormal"/>
        <w:ind w:firstLine="540"/>
        <w:jc w:val="both"/>
      </w:pPr>
      <w:r w:rsidRPr="006152F4">
        <w:t>3.3.2.</w:t>
      </w:r>
      <w:r>
        <w:t>2</w:t>
      </w:r>
      <w:r w:rsidRPr="006152F4">
        <w:t xml:space="preserve">. </w:t>
      </w:r>
      <w:bookmarkStart w:id="2" w:name="P235"/>
      <w:bookmarkEnd w:id="2"/>
      <w:r w:rsidRPr="006152F4">
        <w:t xml:space="preserve">Поступление в уполномоченный орган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8A6428" w:rsidRPr="00FB0422" w:rsidRDefault="008A6428"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A6428" w:rsidRPr="00FB0422" w:rsidRDefault="008A6428" w:rsidP="00D62944">
      <w:pPr>
        <w:autoSpaceDE w:val="0"/>
        <w:autoSpaceDN w:val="0"/>
        <w:adjustRightInd w:val="0"/>
        <w:spacing w:after="0" w:line="240" w:lineRule="auto"/>
        <w:ind w:firstLine="709"/>
        <w:jc w:val="both"/>
        <w:rPr>
          <w:rFonts w:ascii="Times New Roman" w:hAnsi="Times New Roman"/>
          <w:sz w:val="28"/>
          <w:szCs w:val="28"/>
        </w:rPr>
      </w:pPr>
      <w:r w:rsidRPr="00FB0422">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A6428" w:rsidRPr="00FB0422" w:rsidRDefault="008A6428" w:rsidP="00D62944">
      <w:pPr>
        <w:autoSpaceDE w:val="0"/>
        <w:autoSpaceDN w:val="0"/>
        <w:adjustRightInd w:val="0"/>
        <w:spacing w:after="0" w:line="240" w:lineRule="auto"/>
        <w:ind w:firstLine="709"/>
        <w:jc w:val="both"/>
        <w:rPr>
          <w:rFonts w:ascii="Times New Roman" w:hAnsi="Times New Roman"/>
          <w:sz w:val="28"/>
          <w:szCs w:val="28"/>
        </w:rPr>
      </w:pPr>
      <w:r w:rsidRPr="00FB0422">
        <w:rPr>
          <w:rFonts w:ascii="Times New Roman" w:hAnsi="Times New Roman"/>
          <w:sz w:val="28"/>
          <w:szCs w:val="28"/>
        </w:rPr>
        <w:t>в) нарушение прав потребителей (в случае обращения граждан, права которых нарушены).</w:t>
      </w:r>
    </w:p>
    <w:p w:rsidR="008A6428" w:rsidRPr="00FB0422" w:rsidRDefault="008A6428" w:rsidP="00D62944">
      <w:pPr>
        <w:autoSpaceDE w:val="0"/>
        <w:autoSpaceDN w:val="0"/>
        <w:adjustRightInd w:val="0"/>
        <w:spacing w:after="0" w:line="240" w:lineRule="auto"/>
        <w:ind w:firstLine="540"/>
        <w:jc w:val="both"/>
        <w:rPr>
          <w:rFonts w:ascii="Times New Roman" w:hAnsi="Times New Roman"/>
          <w:bCs/>
          <w:sz w:val="28"/>
          <w:szCs w:val="28"/>
        </w:rPr>
      </w:pPr>
      <w:r w:rsidRPr="00FB0422">
        <w:rPr>
          <w:rFonts w:ascii="Times New Roman" w:hAnsi="Times New Roman"/>
          <w:bCs/>
          <w:sz w:val="28"/>
          <w:szCs w:val="28"/>
        </w:rPr>
        <w:t>3.3.2.3. Выявление должностными лицами органа местного самоуправления, осуществляющего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8A6428" w:rsidRPr="00FB0422" w:rsidRDefault="008A6428" w:rsidP="002E1668">
      <w:pPr>
        <w:autoSpaceDE w:val="0"/>
        <w:autoSpaceDN w:val="0"/>
        <w:adjustRightInd w:val="0"/>
        <w:spacing w:after="0" w:line="240" w:lineRule="auto"/>
        <w:ind w:firstLine="540"/>
        <w:jc w:val="both"/>
        <w:rPr>
          <w:rFonts w:ascii="Times New Roman" w:hAnsi="Times New Roman"/>
          <w:bCs/>
          <w:sz w:val="28"/>
          <w:szCs w:val="28"/>
        </w:rPr>
      </w:pPr>
      <w:r w:rsidRPr="00FB0422">
        <w:rPr>
          <w:rFonts w:ascii="Times New Roman" w:hAnsi="Times New Roman"/>
          <w:bCs/>
          <w:sz w:val="28"/>
          <w:szCs w:val="28"/>
        </w:rPr>
        <w:t>3.3.2.4. Поступление в орган местного самоуправления, осуществляющий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8A6428" w:rsidRPr="00FB0422" w:rsidRDefault="008A6428">
      <w:pPr>
        <w:pStyle w:val="ConsPlusNormal"/>
        <w:ind w:firstLine="540"/>
        <w:jc w:val="both"/>
      </w:pPr>
      <w:r w:rsidRPr="00FB0422">
        <w:t xml:space="preserve">Проведение внеплановой проверки в отношении юридических лиц и индивидуальных предпринимателей, по основаниям, указанным в настоящем пункте, </w:t>
      </w:r>
      <w:r w:rsidRPr="00FB0422">
        <w:rPr>
          <w:szCs w:val="28"/>
        </w:rPr>
        <w:t xml:space="preserve">за исключением случая нарушения прав потребителей (при обращении граждан, права которых нарушены), </w:t>
      </w:r>
      <w:r w:rsidRPr="00FB0422">
        <w:t xml:space="preserve">осуществляется после согласования с органом прокуратуры по месту </w:t>
      </w:r>
      <w:r w:rsidRPr="00FB0422">
        <w:rPr>
          <w:szCs w:val="28"/>
        </w:rPr>
        <w:t>нахождения объекта земельных отношений, являющегося предметом внеплановой проверки.</w:t>
      </w:r>
    </w:p>
    <w:p w:rsidR="008A6428" w:rsidRPr="00FB0422" w:rsidRDefault="008A6428">
      <w:pPr>
        <w:pStyle w:val="ConsPlusNormal"/>
        <w:ind w:firstLine="540"/>
        <w:jc w:val="both"/>
      </w:pPr>
      <w:r w:rsidRPr="00FB0422">
        <w:t>Проведение внеплановой проверки 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осуществляется без согласования с органом прокуратуры.</w:t>
      </w:r>
    </w:p>
    <w:p w:rsidR="008A6428" w:rsidRPr="00FB0422" w:rsidRDefault="008A6428">
      <w:pPr>
        <w:pStyle w:val="ConsPlusNormal"/>
        <w:ind w:firstLine="540"/>
        <w:jc w:val="both"/>
      </w:pPr>
      <w:r w:rsidRPr="00FB0422">
        <w:t>3.3.3. Плановые и внеплановые проверки проводятся на основании распоряжения или приказа уполномоченного органа о проведении проверки.</w:t>
      </w:r>
    </w:p>
    <w:p w:rsidR="008A6428" w:rsidRPr="00FB0422" w:rsidRDefault="008A6428">
      <w:pPr>
        <w:pStyle w:val="ConsPlusNormal"/>
        <w:ind w:firstLine="540"/>
        <w:jc w:val="both"/>
      </w:pPr>
      <w:r w:rsidRPr="00FB0422">
        <w:t>Подготовку к проведению проверки (плановой, внеплановой) осуществляют должностные лица уполномоченных органов, ответственные за организацию проведения проверки.</w:t>
      </w:r>
    </w:p>
    <w:p w:rsidR="008A6428" w:rsidRPr="00FB0422" w:rsidRDefault="008A6428">
      <w:pPr>
        <w:pStyle w:val="ConsPlusNormal"/>
        <w:ind w:firstLine="540"/>
        <w:jc w:val="both"/>
      </w:pPr>
      <w:r w:rsidRPr="00FB0422">
        <w:t>Не позднее чем за семь дней до дня начала проведения плановой проверки, указанной в ежегодном плане проверок, специалист уполномоченного органа,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или приказа уполномоченного органа:</w:t>
      </w:r>
    </w:p>
    <w:p w:rsidR="008A6428" w:rsidRPr="00FB0422" w:rsidRDefault="008A6428">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3"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8A6428" w:rsidRPr="00FB0422" w:rsidRDefault="008A6428">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8A6428" w:rsidRPr="00FB0422" w:rsidRDefault="008A6428">
      <w:pPr>
        <w:pStyle w:val="ConsPlusNormal"/>
        <w:ind w:firstLine="540"/>
        <w:jc w:val="both"/>
      </w:pPr>
      <w:r w:rsidRPr="00FB0422">
        <w:t>Распоряжение или приказ о проведении плановой (внеплановой) проверки юридического лица, индивидуального предпринимателя и гражданина подписывается руководителем уполномоченного органа.</w:t>
      </w:r>
    </w:p>
    <w:p w:rsidR="008A6428" w:rsidRPr="006152F4" w:rsidRDefault="008A6428">
      <w:pPr>
        <w:pStyle w:val="ConsPlusNormal"/>
        <w:ind w:firstLine="540"/>
        <w:jc w:val="both"/>
      </w:pPr>
      <w:bookmarkStart w:id="3" w:name="P248"/>
      <w:bookmarkEnd w:id="3"/>
      <w:r w:rsidRPr="00FB0422">
        <w:t xml:space="preserve">3.3.4.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уполномоченных органов по основаниям, </w:t>
      </w:r>
      <w:r w:rsidRPr="00FD5970">
        <w:t xml:space="preserve">указанным в </w:t>
      </w:r>
      <w:hyperlink w:anchor="P235" w:history="1">
        <w:r w:rsidRPr="00FD5970">
          <w:t>пунктах 3.3.2.1, 3.3.2.2</w:t>
        </w:r>
      </w:hyperlink>
      <w:r w:rsidRPr="00FD5970">
        <w:t xml:space="preserve">, 3.3.2.3, 3.3.2.4, за исключением </w:t>
      </w:r>
      <w:r w:rsidRPr="00FD5970">
        <w:rPr>
          <w:szCs w:val="28"/>
        </w:rPr>
        <w:t xml:space="preserve">случая нарушения прав потребителей (при обращении граждан, права которых нарушены), </w:t>
      </w:r>
      <w:r w:rsidRPr="00FD5970">
        <w:t>настоящего Административного регламента, после согласования с органами прокуратуры</w:t>
      </w:r>
      <w:r w:rsidRPr="006152F4">
        <w:t xml:space="preserve"> на основании распоряжения или приказа уполномоченного органа о проведении внеплановой проверки.</w:t>
      </w:r>
    </w:p>
    <w:p w:rsidR="008A6428" w:rsidRPr="006152F4" w:rsidRDefault="008A6428">
      <w:pPr>
        <w:pStyle w:val="ConsPlusNormal"/>
        <w:ind w:firstLine="540"/>
        <w:jc w:val="both"/>
      </w:pPr>
      <w:r w:rsidRPr="006152F4">
        <w:t>При наличии оснований для проведения внеплановой выездной проверки юридического лица и индивидуальных предпринимателей уполномоченный орган принимает распоряжение или приказ о ее проведении.</w:t>
      </w:r>
    </w:p>
    <w:p w:rsidR="008A6428" w:rsidRPr="006152F4" w:rsidRDefault="008A6428">
      <w:pPr>
        <w:pStyle w:val="ConsPlusNormal"/>
        <w:ind w:firstLine="540"/>
        <w:jc w:val="both"/>
      </w:pPr>
      <w:r w:rsidRPr="006152F4">
        <w:t xml:space="preserve">В день подписания распоряжения или приказа уполномоченного органа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8A6428" w:rsidRPr="006152F4" w:rsidRDefault="008A6428">
      <w:pPr>
        <w:pStyle w:val="ConsPlusNormal"/>
        <w:ind w:firstLine="540"/>
        <w:jc w:val="both"/>
      </w:pPr>
      <w:r w:rsidRPr="006152F4">
        <w:t>К заявлению прилагается копия распоряжения или приказа о проведении внеплановой выездной проверки и документы, содержащие сведения, послужившие основанием для ее проведения.</w:t>
      </w:r>
    </w:p>
    <w:p w:rsidR="008A6428" w:rsidRPr="006152F4" w:rsidRDefault="008A6428">
      <w:pPr>
        <w:pStyle w:val="ConsPlusNormal"/>
        <w:ind w:firstLine="540"/>
        <w:jc w:val="both"/>
      </w:pPr>
      <w:r w:rsidRPr="006152F4">
        <w:t>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уполномоченного органа осуществляют мероприятия по ее подготовке.</w:t>
      </w:r>
    </w:p>
    <w:p w:rsidR="008A6428" w:rsidRPr="006152F4" w:rsidRDefault="008A6428">
      <w:pPr>
        <w:pStyle w:val="ConsPlusNormal"/>
        <w:ind w:firstLine="540"/>
        <w:jc w:val="both"/>
      </w:pPr>
      <w:r w:rsidRPr="006152F4">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или приказа уполномоченного органа об отмене распоряжения или приказа руководителя уполномоченного органа о проведении проверки.</w:t>
      </w:r>
    </w:p>
    <w:p w:rsidR="008A6428" w:rsidRPr="006152F4" w:rsidRDefault="008A6428">
      <w:pPr>
        <w:pStyle w:val="ConsPlusNormal"/>
        <w:ind w:firstLine="540"/>
        <w:jc w:val="both"/>
      </w:pPr>
      <w:r w:rsidRPr="006152F4">
        <w:t>3.3.4.1.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уполномоченные органы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8A6428" w:rsidRPr="006152F4" w:rsidRDefault="008A6428">
      <w:pPr>
        <w:pStyle w:val="ConsPlusNormal"/>
        <w:ind w:firstLine="540"/>
        <w:jc w:val="both"/>
      </w:pPr>
      <w:r w:rsidRPr="006152F4">
        <w:t>В течение двадцати четырех часов в органы прокуратуры направляются:</w:t>
      </w:r>
    </w:p>
    <w:p w:rsidR="008A6428" w:rsidRPr="006152F4" w:rsidRDefault="008A6428">
      <w:pPr>
        <w:pStyle w:val="ConsPlusNormal"/>
        <w:ind w:firstLine="540"/>
        <w:jc w:val="both"/>
      </w:pPr>
      <w:r w:rsidRPr="006152F4">
        <w:t>заявление;</w:t>
      </w:r>
    </w:p>
    <w:p w:rsidR="008A6428" w:rsidRPr="006152F4" w:rsidRDefault="008A6428">
      <w:pPr>
        <w:pStyle w:val="ConsPlusNormal"/>
        <w:ind w:firstLine="540"/>
        <w:jc w:val="both"/>
      </w:pPr>
      <w:r w:rsidRPr="006152F4">
        <w:t>копия распоряжения или приказа уполномоченного органа о проведении внеплановой выездной проверки;</w:t>
      </w:r>
    </w:p>
    <w:p w:rsidR="008A6428" w:rsidRPr="006152F4" w:rsidRDefault="008A6428">
      <w:pPr>
        <w:pStyle w:val="ConsPlusNormal"/>
        <w:ind w:firstLine="540"/>
        <w:jc w:val="both"/>
      </w:pPr>
      <w:r w:rsidRPr="006152F4">
        <w:t>документы, содержащие сведения, послужившие основанием для проведения проверки.</w:t>
      </w:r>
    </w:p>
    <w:p w:rsidR="008A6428" w:rsidRPr="006152F4" w:rsidRDefault="008A6428">
      <w:pPr>
        <w:pStyle w:val="ConsPlusNormal"/>
        <w:ind w:firstLine="540"/>
        <w:jc w:val="both"/>
      </w:pPr>
      <w:r w:rsidRPr="006152F4">
        <w:t>3.3.5. Должностные лица уполномоченного органа уведомляют субъект проверки о проведении проверки посредством направления уведомления и копии распоряжения или приказа о проведении проверки заказным почтовым отправлением с уведомлением о вручении или любым доступным способом (факс, электронная почта):</w:t>
      </w:r>
    </w:p>
    <w:p w:rsidR="008A6428" w:rsidRPr="006152F4" w:rsidRDefault="008A6428">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8A6428" w:rsidRPr="006152F4" w:rsidRDefault="008A6428">
      <w:pPr>
        <w:pStyle w:val="ConsPlusNormal"/>
        <w:ind w:firstLine="540"/>
        <w:jc w:val="both"/>
      </w:pPr>
      <w:r w:rsidRPr="006152F4">
        <w:t xml:space="preserve">при проведении внеплановой выездной проверки, за исключением внеплановой выездной проверки, основания проведения которой указаны в подпунктах а) и б)  </w:t>
      </w:r>
      <w:hyperlink w:anchor="P235" w:history="1">
        <w:r w:rsidRPr="006152F4">
          <w:t>подпункта 3.3.2.2</w:t>
        </w:r>
      </w:hyperlink>
      <w:r w:rsidRPr="006152F4">
        <w:t>, - не менее чем за двадцать четыре часа до начала ее проведения.</w:t>
      </w:r>
    </w:p>
    <w:p w:rsidR="008A6428" w:rsidRPr="006152F4" w:rsidRDefault="008A6428">
      <w:pPr>
        <w:pStyle w:val="ConsPlusNormal"/>
        <w:ind w:firstLine="540"/>
        <w:jc w:val="both"/>
      </w:pPr>
      <w:r w:rsidRPr="006152F4">
        <w:t>3.3.5.1.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8A6428" w:rsidRPr="006152F4" w:rsidRDefault="008A6428">
      <w:pPr>
        <w:pStyle w:val="ConsPlusNormal"/>
        <w:ind w:firstLine="540"/>
        <w:jc w:val="both"/>
      </w:pPr>
      <w:r w:rsidRPr="006152F4">
        <w:t>3.3.6. Результатом административной процедуры по принятию решения о проведении проверки и подготовке к проведению проверки является распоряжение или приказ уполномоченного органа о проведении проверки либо распоряжение или приказ уполномоченного органа об отмене приказа о проведении внеплановой проверки.</w:t>
      </w:r>
    </w:p>
    <w:p w:rsidR="008A6428" w:rsidRPr="006152F4" w:rsidRDefault="008A6428">
      <w:pPr>
        <w:pStyle w:val="ConsPlusNormal"/>
        <w:ind w:firstLine="540"/>
        <w:jc w:val="both"/>
      </w:pPr>
      <w:r w:rsidRPr="006152F4">
        <w:t>3.4. Проведение проверки и составление акта проверки.</w:t>
      </w:r>
    </w:p>
    <w:p w:rsidR="008A6428" w:rsidRPr="006152F4" w:rsidRDefault="008A6428">
      <w:pPr>
        <w:pStyle w:val="ConsPlusNormal"/>
        <w:ind w:firstLine="540"/>
        <w:jc w:val="both"/>
      </w:pPr>
      <w:r w:rsidRPr="006152F4">
        <w:t>3.4.1. Основанием для начала административной процедуры по проведению плановой проверки и составлению акта проверки является распоряжение или приказ уполномоченного органа о проведении плановой проверки.</w:t>
      </w:r>
    </w:p>
    <w:p w:rsidR="008A6428" w:rsidRPr="006152F4" w:rsidRDefault="008A6428">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или приказ уполномоченного органа о проведении внеплановой проверки, а в случаях, предусмотренных </w:t>
      </w:r>
      <w:hyperlink w:anchor="P248" w:history="1">
        <w:r w:rsidRPr="006152F4">
          <w:t>подпунктом 3.3.</w:t>
        </w:r>
      </w:hyperlink>
      <w:r w:rsidRPr="006152F4">
        <w:t>4 настоящего Административного регламента, также решение органа прокуратуры о согласовании проведения внеплановой проверки.</w:t>
      </w:r>
    </w:p>
    <w:p w:rsidR="008A6428" w:rsidRPr="006152F4" w:rsidRDefault="008A6428">
      <w:pPr>
        <w:pStyle w:val="ConsPlusNormal"/>
        <w:ind w:firstLine="540"/>
        <w:jc w:val="both"/>
      </w:pPr>
      <w:r w:rsidRPr="006152F4">
        <w:t>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или приказ уполномоченного органа о проведении внеплановой проверки.</w:t>
      </w:r>
    </w:p>
    <w:p w:rsidR="008A6428" w:rsidRPr="006152F4" w:rsidRDefault="008A6428">
      <w:pPr>
        <w:pStyle w:val="ConsPlusNormal"/>
        <w:ind w:firstLine="540"/>
        <w:jc w:val="both"/>
      </w:pPr>
      <w:r w:rsidRPr="006152F4">
        <w:t>3.4.2. Плановые и внеплановые проверки проводятся как выездные, так и документарные.</w:t>
      </w:r>
    </w:p>
    <w:p w:rsidR="008A6428" w:rsidRPr="006152F4" w:rsidRDefault="008A6428">
      <w:pPr>
        <w:pStyle w:val="ConsPlusNormal"/>
        <w:ind w:firstLine="540"/>
        <w:jc w:val="both"/>
      </w:pPr>
      <w:r w:rsidRPr="006152F4">
        <w:t>Проверка проводится уполномоченными должностными лицами, указанными в распоряжении или приказе уполномоченного органа.</w:t>
      </w:r>
    </w:p>
    <w:p w:rsidR="008A6428" w:rsidRPr="006152F4" w:rsidRDefault="008A6428">
      <w:pPr>
        <w:pStyle w:val="ConsPlusNormal"/>
        <w:ind w:firstLine="540"/>
        <w:jc w:val="both"/>
      </w:pPr>
      <w:r w:rsidRPr="006152F4">
        <w:t>3.4.3. Документарная проверка плановая (внеплановая) проводится по месту нахождения уполномоченного органа.</w:t>
      </w:r>
    </w:p>
    <w:p w:rsidR="008A6428" w:rsidRPr="006152F4" w:rsidRDefault="008A6428">
      <w:pPr>
        <w:pStyle w:val="ConsPlusNormal"/>
        <w:ind w:firstLine="540"/>
        <w:jc w:val="both"/>
      </w:pPr>
      <w:r w:rsidRPr="006152F4">
        <w:t>3.4.4.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или приказом уполномоченного органа о проведении выездной проверки и с полномочиями проводящих проверку должностных лиц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A6428" w:rsidRPr="006152F4" w:rsidRDefault="008A6428">
      <w:pPr>
        <w:pStyle w:val="ConsPlusNormal"/>
        <w:ind w:firstLine="540"/>
        <w:jc w:val="both"/>
      </w:pPr>
      <w:r w:rsidRPr="006152F4">
        <w:t>Заверенная печатью копия распоряжения или приказа о проведении проверки вручается должностным лицом уполномоченного органа,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8A6428" w:rsidRPr="006152F4" w:rsidRDefault="008A6428">
      <w:pPr>
        <w:pStyle w:val="ConsPlusNormal"/>
        <w:ind w:firstLine="540"/>
        <w:jc w:val="both"/>
      </w:pPr>
      <w:r w:rsidRPr="006152F4">
        <w:t>3.4.5. По результатам проверки, непосредственно после ее завершения, должностное лицо уполномоченного органа составляет в двух экземплярах:</w:t>
      </w:r>
    </w:p>
    <w:p w:rsidR="008A6428" w:rsidRPr="006152F4" w:rsidRDefault="008A6428">
      <w:pPr>
        <w:pStyle w:val="ConsPlusNormal"/>
        <w:ind w:firstLine="540"/>
        <w:jc w:val="both"/>
      </w:pPr>
      <w:r w:rsidRPr="006152F4">
        <w:t xml:space="preserve">- </w:t>
      </w:r>
      <w:hyperlink r:id="rId35"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8A6428" w:rsidRPr="006152F4" w:rsidRDefault="008A6428">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8A6428" w:rsidRPr="006152F4" w:rsidRDefault="008A6428">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8A6428" w:rsidRPr="006152F4" w:rsidRDefault="008A6428">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8A6428" w:rsidRPr="006152F4" w:rsidRDefault="008A6428">
      <w:pPr>
        <w:pStyle w:val="ConsPlusNormal"/>
        <w:ind w:firstLine="540"/>
        <w:jc w:val="both"/>
      </w:pPr>
      <w:r w:rsidRPr="006152F4">
        <w:t>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уполномоченного органа, их подписи.</w:t>
      </w:r>
    </w:p>
    <w:p w:rsidR="008A6428" w:rsidRPr="006152F4" w:rsidRDefault="008A6428">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8A6428" w:rsidRPr="006152F4" w:rsidRDefault="008A6428">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8A6428" w:rsidRPr="006152F4" w:rsidRDefault="008A6428">
      <w:pPr>
        <w:pStyle w:val="ConsPlusNormal"/>
        <w:ind w:firstLine="540"/>
        <w:jc w:val="both"/>
      </w:pPr>
      <w:r w:rsidRPr="006152F4">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8A6428" w:rsidRPr="006152F4" w:rsidRDefault="008A6428">
      <w:pPr>
        <w:pStyle w:val="ConsPlusNormal"/>
        <w:ind w:firstLine="540"/>
        <w:jc w:val="both"/>
      </w:pPr>
      <w:r w:rsidRPr="006152F4">
        <w:t>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уполномоченным органом в орган прокуратуры, которым принято решение о согласовании проведения проверки.</w:t>
      </w:r>
    </w:p>
    <w:p w:rsidR="008A6428" w:rsidRPr="00FB0422" w:rsidRDefault="008A6428">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уполномоченный орган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срок передать их в уполномоченный орган.</w:t>
      </w:r>
    </w:p>
    <w:p w:rsidR="008A6428" w:rsidRPr="00FB0422" w:rsidRDefault="008A6428">
      <w:pPr>
        <w:pStyle w:val="ConsPlusNormal"/>
        <w:ind w:firstLine="540"/>
        <w:jc w:val="both"/>
      </w:pPr>
      <w:r w:rsidRPr="00FB0422">
        <w:t>По результатам рассмотрения уполномоченным органом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акта проверки и (или) выданных предписаний без изменения или составлении нового акта проверки.</w:t>
      </w:r>
    </w:p>
    <w:p w:rsidR="008A6428" w:rsidRPr="00FB0422" w:rsidRDefault="008A6428">
      <w:pPr>
        <w:pStyle w:val="ConsPlusNormal"/>
        <w:ind w:firstLine="540"/>
        <w:jc w:val="both"/>
      </w:pPr>
      <w:r w:rsidRPr="00FB0422">
        <w:t>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уполномоченных органов в течение трех рабочих дней направляют копию указанного акта в орган государственного земельного надзора.</w:t>
      </w:r>
    </w:p>
    <w:p w:rsidR="008A6428" w:rsidRPr="006152F4" w:rsidRDefault="008A6428">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A6428" w:rsidRPr="006152F4" w:rsidRDefault="008A6428" w:rsidP="008D61EB">
      <w:pPr>
        <w:autoSpaceDE w:val="0"/>
        <w:autoSpaceDN w:val="0"/>
        <w:adjustRightInd w:val="0"/>
        <w:spacing w:after="0" w:line="240" w:lineRule="auto"/>
        <w:ind w:firstLine="540"/>
        <w:jc w:val="both"/>
        <w:rPr>
          <w:rFonts w:ascii="Times New Roman" w:hAnsi="Times New Roman"/>
          <w:sz w:val="28"/>
          <w:szCs w:val="28"/>
        </w:rPr>
      </w:pPr>
      <w:r w:rsidRPr="006152F4">
        <w:rPr>
          <w:rFonts w:ascii="Times New Roman" w:hAnsi="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8A6428" w:rsidRPr="006152F4" w:rsidRDefault="008A6428">
      <w:pPr>
        <w:pStyle w:val="ConsPlusNormal"/>
        <w:ind w:firstLine="540"/>
        <w:jc w:val="both"/>
      </w:pPr>
      <w:r w:rsidRPr="006152F4">
        <w:t>3.5. Принятие мер при выявлении нарушений в деятельности субъекта проверки.</w:t>
      </w:r>
    </w:p>
    <w:p w:rsidR="008A6428" w:rsidRPr="006152F4" w:rsidRDefault="008A6428">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8A6428" w:rsidRPr="006152F4" w:rsidRDefault="008A6428">
      <w:pPr>
        <w:pStyle w:val="ConsPlusNormal"/>
        <w:ind w:firstLine="540"/>
        <w:jc w:val="both"/>
      </w:pPr>
      <w:r w:rsidRPr="006152F4">
        <w:t>3.5.2. В случае выявления при проведении проверки нарушений субъектом проверки требований законодательства должностные лица уполномоченного органа в пределах полномочий обязаны:</w:t>
      </w:r>
    </w:p>
    <w:p w:rsidR="008A6428" w:rsidRPr="006152F4" w:rsidRDefault="008A6428">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8A6428" w:rsidRPr="00FB0422" w:rsidRDefault="008A6428">
      <w:pPr>
        <w:pStyle w:val="ConsPlusNormal"/>
        <w:ind w:firstLine="540"/>
        <w:jc w:val="both"/>
      </w:pPr>
      <w:bookmarkStart w:id="4" w:name="P300"/>
      <w:bookmarkEnd w:id="4"/>
      <w:r w:rsidRPr="006152F4">
        <w:t xml:space="preserve">- при наличии действий (бездействия), образующих состав административных правонарушений, предусмотренных </w:t>
      </w:r>
      <w:hyperlink r:id="rId36" w:history="1">
        <w:r>
          <w:t>пунктом</w:t>
        </w:r>
        <w:r w:rsidRPr="006152F4">
          <w:t xml:space="preserve"> 1 статьи 19.4</w:t>
        </w:r>
      </w:hyperlink>
      <w:r w:rsidRPr="006152F4">
        <w:t xml:space="preserve">, </w:t>
      </w:r>
      <w:hyperlink r:id="rId37" w:history="1">
        <w:r>
          <w:t>пунктом</w:t>
        </w:r>
        <w:r w:rsidRPr="006152F4">
          <w:t xml:space="preserve"> 1 статьи 19.4.1</w:t>
        </w:r>
      </w:hyperlink>
      <w:r w:rsidRPr="006152F4">
        <w:t xml:space="preserve">, </w:t>
      </w:r>
      <w:hyperlink r:id="rId38" w:history="1">
        <w:r>
          <w:t>пунктом</w:t>
        </w:r>
        <w:r w:rsidRPr="006152F4">
          <w:t xml:space="preserve"> 1 статьи 19.5</w:t>
        </w:r>
      </w:hyperlink>
      <w:r w:rsidRPr="006152F4">
        <w:t xml:space="preserve">, </w:t>
      </w:r>
      <w:hyperlink r:id="rId39"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 В случае не исполнения субъектом проверки обязанности по прибытию на проверку до окончания срока проверки, должностным лицам уполномоченного органа необходимо принять меры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8A6428" w:rsidRPr="00FB0422" w:rsidRDefault="008A6428">
      <w:pPr>
        <w:pStyle w:val="ConsPlusNormal"/>
        <w:ind w:firstLine="540"/>
        <w:jc w:val="both"/>
      </w:pPr>
      <w:r w:rsidRPr="00FB0422">
        <w:t xml:space="preserve">3.5.3. В случае неявки юридического лица, индивидуального предпринимателя, гражданина, их уполномоченных представителей, в отношении которых проводится проверка, если они извещены надлежащим образом,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уполномоченного органа лицу, в отношении которого он составлен, в течение трех дней со дня составления указанного протокола.</w:t>
      </w:r>
    </w:p>
    <w:p w:rsidR="008A6428" w:rsidRPr="00FB0422" w:rsidRDefault="008A6428">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0" w:history="1">
        <w:r w:rsidRPr="00FB0422">
          <w:t>пунктом 1 статьи 19.4</w:t>
        </w:r>
      </w:hyperlink>
      <w:r w:rsidRPr="00FB0422">
        <w:t xml:space="preserve">, </w:t>
      </w:r>
      <w:hyperlink r:id="rId41" w:history="1">
        <w:r w:rsidRPr="00FB0422">
          <w:t>пунктом 1 статьи 19.4.1</w:t>
        </w:r>
      </w:hyperlink>
      <w:r w:rsidRPr="00FB0422">
        <w:t xml:space="preserve">, </w:t>
      </w:r>
      <w:hyperlink r:id="rId42" w:history="1">
        <w:r w:rsidRPr="00FB0422">
          <w:t>пунктом 1 статьи 19.5</w:t>
        </w:r>
      </w:hyperlink>
      <w:r w:rsidRPr="00FB0422">
        <w:t xml:space="preserve">, </w:t>
      </w:r>
      <w:hyperlink r:id="rId43"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уполномоченного органа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8A6428" w:rsidRPr="00FB0422" w:rsidRDefault="008A6428">
      <w:pPr>
        <w:pStyle w:val="ConsPlusNormal"/>
        <w:ind w:firstLine="540"/>
        <w:jc w:val="both"/>
      </w:pPr>
      <w:r w:rsidRPr="00FB0422">
        <w:t>3.5.5. О мерах, принятых для выполнения предписания, субъект проверки должен сообщить в уполномоченный орган в установленный таким предписанием срок.</w:t>
      </w:r>
    </w:p>
    <w:p w:rsidR="008A6428" w:rsidRPr="00FB0422" w:rsidRDefault="008A6428">
      <w:pPr>
        <w:pStyle w:val="ConsPlusNormal"/>
        <w:ind w:firstLine="540"/>
        <w:jc w:val="both"/>
      </w:pPr>
      <w:r w:rsidRPr="00FB0422">
        <w:t>3.5.6. В течение пяти рабочих дней с момента истечения срока предоставленного для исполнения предписания должностное лицо уполномоченного органа, проводившее проверку, осуществляет подготовку распоряжения или приказа о проведении внеплановой проверки.</w:t>
      </w:r>
    </w:p>
    <w:p w:rsidR="008A6428" w:rsidRPr="00FB0422" w:rsidRDefault="008A6428">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4" w:history="1">
        <w:r w:rsidRPr="00FB0422">
          <w:t>пунктом 1 статьи 19.4</w:t>
        </w:r>
      </w:hyperlink>
      <w:r w:rsidRPr="00FB0422">
        <w:t xml:space="preserve">, </w:t>
      </w:r>
      <w:hyperlink r:id="rId45" w:history="1">
        <w:r w:rsidRPr="00FB0422">
          <w:t>пунктом 1 статьи 19.4.1</w:t>
        </w:r>
      </w:hyperlink>
      <w:r w:rsidRPr="00FB0422">
        <w:t xml:space="preserve">, </w:t>
      </w:r>
      <w:hyperlink r:id="rId46" w:history="1">
        <w:r w:rsidRPr="00FB0422">
          <w:t>пунктом 1 статьи 19.5</w:t>
        </w:r>
      </w:hyperlink>
      <w:r w:rsidRPr="00FB0422">
        <w:t xml:space="preserve"> Кодекса Российской Федерации об административных правонарушениях.</w:t>
      </w:r>
    </w:p>
    <w:p w:rsidR="008A6428" w:rsidRPr="00FB0422" w:rsidRDefault="008A6428">
      <w:pPr>
        <w:pStyle w:val="ConsPlusNormal"/>
        <w:ind w:firstLine="540"/>
        <w:jc w:val="both"/>
      </w:pPr>
    </w:p>
    <w:p w:rsidR="008A6428" w:rsidRPr="00FB0422" w:rsidRDefault="008A6428">
      <w:pPr>
        <w:pStyle w:val="ConsPlusNormal"/>
        <w:jc w:val="center"/>
      </w:pPr>
      <w:r w:rsidRPr="00FB0422">
        <w:t>4. Порядок и формы контроля за осуществлением</w:t>
      </w:r>
    </w:p>
    <w:p w:rsidR="008A6428" w:rsidRPr="00FB0422" w:rsidRDefault="008A6428">
      <w:pPr>
        <w:pStyle w:val="ConsPlusNormal"/>
        <w:jc w:val="center"/>
      </w:pPr>
      <w:r w:rsidRPr="00FB0422">
        <w:t>муниципального земельного контроля</w:t>
      </w:r>
    </w:p>
    <w:p w:rsidR="008A6428" w:rsidRPr="00FB0422" w:rsidRDefault="008A6428">
      <w:pPr>
        <w:pStyle w:val="ConsPlusNormal"/>
        <w:ind w:firstLine="540"/>
        <w:jc w:val="both"/>
      </w:pPr>
    </w:p>
    <w:p w:rsidR="008A6428" w:rsidRPr="00FB0422" w:rsidRDefault="008A6428">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8A6428" w:rsidRPr="00FB0422" w:rsidRDefault="008A6428">
      <w:pPr>
        <w:pStyle w:val="ConsPlusNormal"/>
        <w:ind w:firstLine="540"/>
        <w:jc w:val="both"/>
      </w:pPr>
      <w:r w:rsidRPr="00FB0422">
        <w:t>4.2. Текущий контроль за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8A6428" w:rsidRPr="00FB0422" w:rsidRDefault="008A6428">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должностных лиц департамента.</w:t>
      </w:r>
    </w:p>
    <w:p w:rsidR="008A6428" w:rsidRPr="006152F4" w:rsidRDefault="008A6428">
      <w:pPr>
        <w:pStyle w:val="ConsPlusNormal"/>
        <w:ind w:firstLine="540"/>
        <w:jc w:val="both"/>
      </w:pPr>
      <w:r w:rsidRPr="00FB0422">
        <w:t>4.3.1. Для проведения проверки правовым актом уполномоченного органа создается</w:t>
      </w:r>
      <w:r w:rsidRPr="006152F4">
        <w:t xml:space="preserve"> комиссия, председателем которой является руководитель уполномоченного органа.</w:t>
      </w:r>
    </w:p>
    <w:p w:rsidR="008A6428" w:rsidRPr="006152F4" w:rsidRDefault="008A6428">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8A6428" w:rsidRPr="006152F4" w:rsidRDefault="008A6428">
      <w:pPr>
        <w:pStyle w:val="ConsPlusNormal"/>
        <w:ind w:firstLine="540"/>
        <w:jc w:val="both"/>
      </w:pPr>
      <w:r w:rsidRPr="006152F4">
        <w:t>4.3.3. При проведении плановых и внеплановых проверок проверяется:</w:t>
      </w:r>
    </w:p>
    <w:p w:rsidR="008A6428" w:rsidRPr="006152F4" w:rsidRDefault="008A6428">
      <w:pPr>
        <w:pStyle w:val="ConsPlusNormal"/>
        <w:ind w:firstLine="540"/>
        <w:jc w:val="both"/>
      </w:pPr>
      <w:r w:rsidRPr="006152F4">
        <w:t>- соблюдение сроков и последовательности исполнения административных процедур;</w:t>
      </w:r>
    </w:p>
    <w:p w:rsidR="008A6428" w:rsidRPr="006152F4" w:rsidRDefault="008A6428">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8A6428" w:rsidRPr="006152F4" w:rsidRDefault="008A6428">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8A6428" w:rsidRPr="006152F4" w:rsidRDefault="008A6428">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8A6428" w:rsidRPr="006152F4" w:rsidRDefault="008A6428">
      <w:pPr>
        <w:pStyle w:val="ConsPlusNormal"/>
        <w:ind w:firstLine="540"/>
        <w:jc w:val="both"/>
      </w:pPr>
      <w:r w:rsidRPr="006152F4">
        <w:t>Акт проверки подписывается всеми членами комиссии.</w:t>
      </w:r>
    </w:p>
    <w:p w:rsidR="008A6428" w:rsidRPr="006152F4" w:rsidRDefault="008A6428">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8A6428" w:rsidRPr="006152F4" w:rsidRDefault="008A6428">
      <w:pPr>
        <w:pStyle w:val="ConsPlusNormal"/>
        <w:ind w:firstLine="540"/>
        <w:jc w:val="both"/>
      </w:pPr>
      <w:r w:rsidRPr="006152F4">
        <w:t>4.3.2. О мерах, принятых в отношении виновных в нарушении законодательства Российской Федерации должностных лиц, уполномоченный орган в течение десяти дней со дня принятия таких мер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8A6428" w:rsidRPr="006152F4" w:rsidRDefault="008A6428">
      <w:pPr>
        <w:pStyle w:val="ConsPlusNormal"/>
        <w:ind w:firstLine="540"/>
        <w:jc w:val="both"/>
      </w:pPr>
      <w:r w:rsidRPr="006152F4">
        <w:t>4.4. Порядок и формы контроля за исполнением муниципальной функции должны отвечать требованиям непрерывности и действенности (эффективности).</w:t>
      </w:r>
    </w:p>
    <w:p w:rsidR="008A6428" w:rsidRPr="006152F4" w:rsidRDefault="008A6428">
      <w:pPr>
        <w:pStyle w:val="ConsPlusNormal"/>
        <w:ind w:firstLine="540"/>
        <w:jc w:val="both"/>
      </w:pPr>
    </w:p>
    <w:p w:rsidR="008A6428" w:rsidRPr="006152F4" w:rsidRDefault="008A6428">
      <w:pPr>
        <w:pStyle w:val="ConsPlusNormal"/>
        <w:jc w:val="center"/>
      </w:pPr>
      <w:r w:rsidRPr="006152F4">
        <w:t>5. Досудебный (внесудебный) порядок обжалования решений</w:t>
      </w:r>
    </w:p>
    <w:p w:rsidR="008A6428" w:rsidRPr="006152F4" w:rsidRDefault="008A6428">
      <w:pPr>
        <w:pStyle w:val="ConsPlusNormal"/>
        <w:jc w:val="center"/>
      </w:pPr>
      <w:r w:rsidRPr="006152F4">
        <w:t>и действий (бездействия) органа муниципального контроля,</w:t>
      </w:r>
    </w:p>
    <w:p w:rsidR="008A6428" w:rsidRPr="006152F4" w:rsidRDefault="008A6428">
      <w:pPr>
        <w:pStyle w:val="ConsPlusNormal"/>
        <w:jc w:val="center"/>
      </w:pPr>
      <w:r w:rsidRPr="006152F4">
        <w:t>его должностных лиц</w:t>
      </w:r>
    </w:p>
    <w:p w:rsidR="008A6428" w:rsidRPr="006152F4" w:rsidRDefault="008A6428">
      <w:pPr>
        <w:pStyle w:val="ConsPlusNormal"/>
        <w:jc w:val="center"/>
      </w:pPr>
    </w:p>
    <w:p w:rsidR="008A6428" w:rsidRPr="006152F4" w:rsidRDefault="008A6428">
      <w:pPr>
        <w:pStyle w:val="ConsPlusNormal"/>
        <w:ind w:firstLine="540"/>
        <w:jc w:val="both"/>
      </w:pPr>
      <w:r w:rsidRPr="006152F4">
        <w:t>5.1. Предметом досудебного (внесудебного) обжалования являются действия (бездействие) и решения должностных лиц уполномоченного органа при осуществлении муниципального земельного контроля.</w:t>
      </w:r>
    </w:p>
    <w:p w:rsidR="008A6428" w:rsidRPr="006152F4" w:rsidRDefault="008A6428">
      <w:pPr>
        <w:pStyle w:val="ConsPlusNormal"/>
        <w:ind w:firstLine="540"/>
        <w:jc w:val="both"/>
      </w:pPr>
      <w:r w:rsidRPr="006152F4">
        <w:t>5.1.1. Действия (бездействие) и решения должностных лиц уполномоченного органа при осуществлению муниципального земельного контроля могут быть обжалованы в административном и судебном порядке.</w:t>
      </w:r>
    </w:p>
    <w:p w:rsidR="008A6428" w:rsidRPr="006152F4" w:rsidRDefault="008A6428">
      <w:pPr>
        <w:pStyle w:val="ConsPlusNormal"/>
        <w:ind w:firstLine="540"/>
        <w:jc w:val="both"/>
      </w:pPr>
      <w:r w:rsidRPr="006152F4">
        <w:t xml:space="preserve">5.1.2. В административном порядке действия (бездействие) и решения должностных лиц могут быть обжалованы руководителю уполномоченного органа, главе Администрации </w:t>
      </w:r>
      <w:r>
        <w:t>муниципального образования</w:t>
      </w:r>
      <w:r w:rsidRPr="006152F4">
        <w:t>.</w:t>
      </w:r>
    </w:p>
    <w:p w:rsidR="008A6428" w:rsidRPr="006152F4" w:rsidRDefault="008A6428">
      <w:pPr>
        <w:pStyle w:val="ConsPlusNormal"/>
        <w:ind w:firstLine="540"/>
        <w:jc w:val="both"/>
      </w:pPr>
      <w:r w:rsidRPr="006152F4">
        <w:t xml:space="preserve">5.1.3. Обжалование действий (бездействия) и решений должностных лиц уполномоченного органа производится на личном приеме руководителя уполномоченного органа, главы Администрации </w:t>
      </w:r>
      <w:r>
        <w:t>муниципального образования</w:t>
      </w:r>
      <w:r w:rsidRPr="006152F4">
        <w:t xml:space="preserve"> или путем направления жалобы в письменном виде, электронной почтой, которая должна содержать:</w:t>
      </w:r>
    </w:p>
    <w:p w:rsidR="008A6428" w:rsidRPr="006152F4" w:rsidRDefault="008A6428">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8A6428" w:rsidRPr="006152F4" w:rsidRDefault="008A6428">
      <w:pPr>
        <w:pStyle w:val="ConsPlusNormal"/>
        <w:ind w:firstLine="540"/>
        <w:jc w:val="both"/>
      </w:pPr>
      <w:r w:rsidRPr="006152F4">
        <w:t>- почтовый адрес и контактный телефон;</w:t>
      </w:r>
    </w:p>
    <w:p w:rsidR="008A6428" w:rsidRPr="006152F4" w:rsidRDefault="008A6428">
      <w:pPr>
        <w:pStyle w:val="ConsPlusNormal"/>
        <w:ind w:firstLine="540"/>
        <w:jc w:val="both"/>
      </w:pPr>
      <w:r w:rsidRPr="006152F4">
        <w:t>- предмет жалобы;</w:t>
      </w:r>
    </w:p>
    <w:p w:rsidR="008A6428" w:rsidRPr="006152F4" w:rsidRDefault="008A6428">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8A6428" w:rsidRPr="006152F4" w:rsidRDefault="008A6428">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8A6428" w:rsidRPr="006152F4" w:rsidRDefault="008A6428">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8A6428" w:rsidRPr="006152F4" w:rsidRDefault="008A6428">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8A6428" w:rsidRPr="006152F4" w:rsidRDefault="008A6428">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8A6428" w:rsidRPr="006152F4" w:rsidRDefault="008A6428">
      <w:pPr>
        <w:pStyle w:val="ConsPlusNormal"/>
        <w:ind w:firstLine="540"/>
        <w:jc w:val="both"/>
      </w:pPr>
      <w:r w:rsidRPr="006152F4">
        <w:t>5.3.1. Основания для приостановления рассмотрения жалобы отсутствуют.</w:t>
      </w:r>
    </w:p>
    <w:p w:rsidR="008A6428" w:rsidRPr="006152F4" w:rsidRDefault="008A6428">
      <w:pPr>
        <w:pStyle w:val="ConsPlusNormal"/>
        <w:ind w:firstLine="540"/>
        <w:jc w:val="both"/>
      </w:pPr>
      <w:r w:rsidRPr="006152F4">
        <w:t>5.3.2. Ответ на жалобу не дается в случае:</w:t>
      </w:r>
    </w:p>
    <w:p w:rsidR="008A6428" w:rsidRPr="006152F4" w:rsidRDefault="008A6428">
      <w:pPr>
        <w:pStyle w:val="ConsPlusNormal"/>
        <w:ind w:firstLine="540"/>
        <w:jc w:val="both"/>
      </w:pPr>
      <w:r w:rsidRPr="006152F4">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8A6428" w:rsidRPr="006152F4" w:rsidRDefault="008A6428">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8A6428" w:rsidRPr="006152F4" w:rsidRDefault="008A6428">
      <w:pPr>
        <w:pStyle w:val="ConsPlusNormal"/>
        <w:ind w:firstLine="540"/>
        <w:jc w:val="both"/>
      </w:pPr>
      <w:r w:rsidRPr="006152F4">
        <w:t>- поступление от заявителя обращения о прекращении рассмотрения ранее направленной жалобы;</w:t>
      </w:r>
    </w:p>
    <w:p w:rsidR="008A6428" w:rsidRPr="006152F4" w:rsidRDefault="008A6428">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A6428" w:rsidRPr="006152F4" w:rsidRDefault="008A6428">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8A6428" w:rsidRPr="006152F4" w:rsidRDefault="008A6428">
      <w:pPr>
        <w:pStyle w:val="ConsPlusNormal"/>
        <w:ind w:firstLine="540"/>
        <w:jc w:val="both"/>
      </w:pPr>
      <w:r w:rsidRPr="006152F4">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уполномоченный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8A6428" w:rsidRPr="006152F4" w:rsidRDefault="008A6428">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A6428" w:rsidRPr="006152F4" w:rsidRDefault="008A6428">
      <w:pPr>
        <w:pStyle w:val="ConsPlusNormal"/>
        <w:ind w:firstLine="540"/>
        <w:jc w:val="both"/>
      </w:pPr>
      <w:r w:rsidRPr="006152F4">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8A6428" w:rsidRPr="006152F4" w:rsidRDefault="008A6428">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8A6428" w:rsidRPr="006152F4" w:rsidRDefault="008A6428">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8A6428" w:rsidRDefault="008A6428">
      <w:pPr>
        <w:pStyle w:val="ConsPlusNormal"/>
        <w:ind w:firstLine="540"/>
        <w:jc w:val="both"/>
      </w:pPr>
      <w:r>
        <w:t>5.5. Сроки рассмотрения жалобы.</w:t>
      </w:r>
    </w:p>
    <w:p w:rsidR="008A6428" w:rsidRDefault="008A6428">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8A6428" w:rsidRDefault="008A6428">
      <w:pPr>
        <w:pStyle w:val="ConsPlusNormal"/>
        <w:ind w:firstLine="540"/>
        <w:jc w:val="both"/>
      </w:pPr>
      <w:r>
        <w:t>5.6. Результат досудебного (внесудебного) обжалования применительно к каждой процедуре обжалования.</w:t>
      </w:r>
    </w:p>
    <w:p w:rsidR="008A6428" w:rsidRDefault="008A6428">
      <w:pPr>
        <w:pStyle w:val="ConsPlusNormal"/>
        <w:ind w:firstLine="540"/>
        <w:jc w:val="both"/>
      </w:pPr>
      <w:r>
        <w:t>В случае признания жалобы обоснованной уполномоченный орган, решения и действия (бездействие) должностных лиц которого обжалуются, применяет к виновному в нарушении прав заявителя 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контроля.</w:t>
      </w:r>
    </w:p>
    <w:p w:rsidR="008A6428" w:rsidRDefault="008A6428" w:rsidP="00472FDD">
      <w:pPr>
        <w:pStyle w:val="ConsPlusNormal"/>
        <w:ind w:firstLine="540"/>
        <w:jc w:val="both"/>
      </w:pPr>
      <w:r>
        <w:t>Одновременно заявитель уведомляется уполномоченным органом о признании обращения обоснованным и о принятых мерах.</w:t>
      </w: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sectPr w:rsidR="008A6428" w:rsidSect="00672D6F">
          <w:headerReference w:type="even" r:id="rId47"/>
          <w:headerReference w:type="default" r:id="rId48"/>
          <w:footerReference w:type="even" r:id="rId49"/>
          <w:footerReference w:type="default" r:id="rId50"/>
          <w:headerReference w:type="first" r:id="rId51"/>
          <w:footerReference w:type="first" r:id="rId52"/>
          <w:pgSz w:w="11907" w:h="16840"/>
          <w:pgMar w:top="360" w:right="567" w:bottom="540" w:left="1134" w:header="0" w:footer="0" w:gutter="0"/>
          <w:cols w:space="720"/>
        </w:sectPr>
      </w:pPr>
    </w:p>
    <w:p w:rsidR="008A6428" w:rsidRDefault="008A6428" w:rsidP="000C047B">
      <w:pPr>
        <w:pStyle w:val="ConsPlusNormal"/>
        <w:jc w:val="right"/>
      </w:pPr>
      <w:r>
        <w:t>Приложение 1</w:t>
      </w:r>
    </w:p>
    <w:p w:rsidR="008A6428" w:rsidRDefault="008A6428" w:rsidP="000C047B">
      <w:pPr>
        <w:pStyle w:val="ConsPlusNormal"/>
        <w:jc w:val="right"/>
      </w:pPr>
      <w:r>
        <w:t>к Административному</w:t>
      </w:r>
    </w:p>
    <w:p w:rsidR="008A6428" w:rsidRDefault="008A6428">
      <w:pPr>
        <w:pStyle w:val="ConsPlusNormal"/>
        <w:jc w:val="right"/>
      </w:pPr>
      <w:r>
        <w:t>регламенту N ________</w:t>
      </w:r>
    </w:p>
    <w:p w:rsidR="008A6428" w:rsidRDefault="008A6428">
      <w:pPr>
        <w:pStyle w:val="ConsPlusNormal"/>
        <w:jc w:val="right"/>
      </w:pPr>
      <w:r>
        <w:t>осуществления муниципального</w:t>
      </w:r>
    </w:p>
    <w:p w:rsidR="008A6428" w:rsidRDefault="008A6428">
      <w:pPr>
        <w:pStyle w:val="ConsPlusNormal"/>
        <w:jc w:val="right"/>
      </w:pPr>
      <w:r>
        <w:t>земельного контроля на территории</w:t>
      </w:r>
    </w:p>
    <w:p w:rsidR="008A6428" w:rsidRDefault="008A6428">
      <w:pPr>
        <w:rPr>
          <w:rFonts w:ascii="Times New Roman" w:hAnsi="Times New Roman"/>
          <w:sz w:val="28"/>
          <w:szCs w:val="28"/>
        </w:rPr>
      </w:pPr>
      <w:r w:rsidRPr="00401088">
        <w:rPr>
          <w:rFonts w:ascii="Times New Roman" w:hAnsi="Times New Roman"/>
          <w:sz w:val="28"/>
          <w:szCs w:val="28"/>
        </w:rPr>
        <w:t xml:space="preserve">                                                                                     </w:t>
      </w:r>
      <w:r>
        <w:rPr>
          <w:rFonts w:ascii="Times New Roman" w:hAnsi="Times New Roman"/>
          <w:sz w:val="28"/>
          <w:szCs w:val="28"/>
        </w:rPr>
        <w:t xml:space="preserve">                                                    </w:t>
      </w:r>
      <w:r w:rsidRPr="00401088">
        <w:rPr>
          <w:rFonts w:ascii="Times New Roman" w:hAnsi="Times New Roman"/>
          <w:sz w:val="28"/>
          <w:szCs w:val="28"/>
        </w:rPr>
        <w:t xml:space="preserve">  </w:t>
      </w:r>
      <w:r w:rsidRPr="00CD5876">
        <w:rPr>
          <w:rFonts w:ascii="Times New Roman" w:hAnsi="Times New Roman"/>
          <w:sz w:val="28"/>
          <w:szCs w:val="20"/>
          <w:lang w:eastAsia="ru-RU"/>
        </w:rPr>
        <w:t>муниципального образования</w:t>
      </w:r>
      <w:r w:rsidRPr="00401088">
        <w:rPr>
          <w:rFonts w:ascii="Times New Roman" w:hAnsi="Times New Roman"/>
          <w:sz w:val="28"/>
          <w:szCs w:val="28"/>
        </w:rPr>
        <w:t>_________</w:t>
      </w:r>
    </w:p>
    <w:p w:rsidR="008A6428" w:rsidRDefault="008A6428">
      <w:pPr>
        <w:rPr>
          <w:rFonts w:ascii="Times New Roman" w:hAnsi="Times New Roman"/>
          <w:sz w:val="28"/>
          <w:szCs w:val="28"/>
        </w:rPr>
      </w:pPr>
    </w:p>
    <w:p w:rsidR="008A6428" w:rsidRDefault="008A6428">
      <w:pPr>
        <w:pStyle w:val="ConsPlusTitle"/>
        <w:jc w:val="center"/>
      </w:pPr>
      <w:bookmarkStart w:id="5" w:name="P379"/>
      <w:bookmarkEnd w:id="5"/>
      <w:r>
        <w:t>ПЛАН</w:t>
      </w:r>
    </w:p>
    <w:p w:rsidR="008A6428" w:rsidRDefault="008A6428">
      <w:pPr>
        <w:pStyle w:val="ConsPlusTitle"/>
        <w:jc w:val="center"/>
      </w:pPr>
      <w:r>
        <w:t>ПРОВЕРОК ФИЗИЧЕСКИХ ЛИЦ НА _______ ГОД</w:t>
      </w:r>
    </w:p>
    <w:p w:rsidR="008A6428" w:rsidRDefault="008A6428">
      <w:pPr>
        <w:pStyle w:val="ConsPlusTitle"/>
        <w:jc w:val="center"/>
      </w:pPr>
      <w:r>
        <w:t>(УКАЗЫВАЕТСЯ НАИМЕНОВАНИЕ УПОЛНОМОЧЕННОГО</w:t>
      </w:r>
    </w:p>
    <w:p w:rsidR="008A6428" w:rsidRDefault="008A6428">
      <w:pPr>
        <w:pStyle w:val="ConsPlusTitle"/>
        <w:jc w:val="center"/>
      </w:pPr>
      <w:r>
        <w:t>ОРГАНА МУНИЦИПАЛЬНОГО КОНТРОЛЯ)</w:t>
      </w:r>
    </w:p>
    <w:p w:rsidR="008A6428" w:rsidRDefault="008A6428">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8A6428" w:rsidRPr="00242A4D" w:rsidTr="006152F4">
        <w:tc>
          <w:tcPr>
            <w:tcW w:w="644" w:type="dxa"/>
          </w:tcPr>
          <w:p w:rsidR="008A6428" w:rsidRDefault="008A6428">
            <w:pPr>
              <w:pStyle w:val="ConsPlusNormal"/>
              <w:jc w:val="center"/>
            </w:pPr>
            <w:r>
              <w:t>N п/п</w:t>
            </w:r>
          </w:p>
        </w:tc>
        <w:tc>
          <w:tcPr>
            <w:tcW w:w="1970" w:type="dxa"/>
          </w:tcPr>
          <w:p w:rsidR="008A6428" w:rsidRDefault="008A6428">
            <w:pPr>
              <w:pStyle w:val="ConsPlusNormal"/>
              <w:jc w:val="center"/>
            </w:pPr>
            <w:r>
              <w:t>Фамилия, имя, отчество</w:t>
            </w:r>
          </w:p>
        </w:tc>
        <w:tc>
          <w:tcPr>
            <w:tcW w:w="2693" w:type="dxa"/>
          </w:tcPr>
          <w:p w:rsidR="008A6428" w:rsidRDefault="008A6428">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8A6428" w:rsidRDefault="008A6428">
            <w:pPr>
              <w:pStyle w:val="ConsPlusNormal"/>
              <w:jc w:val="center"/>
            </w:pPr>
            <w:r>
              <w:t>Месяц начала проведения проверки</w:t>
            </w:r>
          </w:p>
        </w:tc>
        <w:tc>
          <w:tcPr>
            <w:tcW w:w="1984" w:type="dxa"/>
          </w:tcPr>
          <w:p w:rsidR="008A6428" w:rsidRDefault="008A6428">
            <w:pPr>
              <w:pStyle w:val="ConsPlusNormal"/>
              <w:jc w:val="center"/>
            </w:pPr>
            <w:r>
              <w:t>Срок проведения проверки (рабочие дни)</w:t>
            </w:r>
          </w:p>
        </w:tc>
        <w:tc>
          <w:tcPr>
            <w:tcW w:w="1701" w:type="dxa"/>
          </w:tcPr>
          <w:p w:rsidR="008A6428" w:rsidRDefault="008A6428">
            <w:pPr>
              <w:pStyle w:val="ConsPlusNormal"/>
              <w:jc w:val="center"/>
            </w:pPr>
            <w:r>
              <w:t>Цель проведения проверки</w:t>
            </w:r>
          </w:p>
        </w:tc>
        <w:tc>
          <w:tcPr>
            <w:tcW w:w="2127" w:type="dxa"/>
          </w:tcPr>
          <w:p w:rsidR="008A6428" w:rsidRDefault="008A6428">
            <w:pPr>
              <w:pStyle w:val="ConsPlusNormal"/>
              <w:jc w:val="center"/>
            </w:pPr>
            <w:r>
              <w:t>Форма проведения проверки (документарная, выездная)</w:t>
            </w:r>
          </w:p>
        </w:tc>
        <w:tc>
          <w:tcPr>
            <w:tcW w:w="1701" w:type="dxa"/>
          </w:tcPr>
          <w:p w:rsidR="008A6428" w:rsidRDefault="008A6428">
            <w:pPr>
              <w:pStyle w:val="ConsPlusNormal"/>
            </w:pPr>
            <w:r>
              <w:t>Примечание</w:t>
            </w:r>
          </w:p>
        </w:tc>
      </w:tr>
      <w:tr w:rsidR="008A6428" w:rsidRPr="00242A4D" w:rsidTr="006152F4">
        <w:tc>
          <w:tcPr>
            <w:tcW w:w="644" w:type="dxa"/>
          </w:tcPr>
          <w:p w:rsidR="008A6428" w:rsidRDefault="008A6428">
            <w:pPr>
              <w:pStyle w:val="ConsPlusNormal"/>
              <w:jc w:val="center"/>
            </w:pPr>
            <w:r>
              <w:t>1</w:t>
            </w:r>
          </w:p>
        </w:tc>
        <w:tc>
          <w:tcPr>
            <w:tcW w:w="1970" w:type="dxa"/>
          </w:tcPr>
          <w:p w:rsidR="008A6428" w:rsidRDefault="008A6428">
            <w:pPr>
              <w:pStyle w:val="ConsPlusNormal"/>
              <w:jc w:val="center"/>
            </w:pPr>
            <w:r>
              <w:t>2</w:t>
            </w:r>
          </w:p>
        </w:tc>
        <w:tc>
          <w:tcPr>
            <w:tcW w:w="2693" w:type="dxa"/>
          </w:tcPr>
          <w:p w:rsidR="008A6428" w:rsidRDefault="008A6428">
            <w:pPr>
              <w:pStyle w:val="ConsPlusNormal"/>
              <w:jc w:val="center"/>
            </w:pPr>
            <w:r>
              <w:t>3</w:t>
            </w:r>
          </w:p>
        </w:tc>
        <w:tc>
          <w:tcPr>
            <w:tcW w:w="1843" w:type="dxa"/>
          </w:tcPr>
          <w:p w:rsidR="008A6428" w:rsidRDefault="008A6428">
            <w:pPr>
              <w:pStyle w:val="ConsPlusNormal"/>
              <w:jc w:val="center"/>
            </w:pPr>
            <w:r>
              <w:t>4</w:t>
            </w:r>
          </w:p>
        </w:tc>
        <w:tc>
          <w:tcPr>
            <w:tcW w:w="1984" w:type="dxa"/>
          </w:tcPr>
          <w:p w:rsidR="008A6428" w:rsidRDefault="008A6428">
            <w:pPr>
              <w:pStyle w:val="ConsPlusNormal"/>
              <w:jc w:val="center"/>
            </w:pPr>
            <w:r>
              <w:t>5</w:t>
            </w:r>
          </w:p>
        </w:tc>
        <w:tc>
          <w:tcPr>
            <w:tcW w:w="1701" w:type="dxa"/>
          </w:tcPr>
          <w:p w:rsidR="008A6428" w:rsidRDefault="008A6428">
            <w:pPr>
              <w:pStyle w:val="ConsPlusNormal"/>
              <w:jc w:val="center"/>
            </w:pPr>
            <w:r>
              <w:t>6</w:t>
            </w:r>
          </w:p>
        </w:tc>
        <w:tc>
          <w:tcPr>
            <w:tcW w:w="2127" w:type="dxa"/>
          </w:tcPr>
          <w:p w:rsidR="008A6428" w:rsidRDefault="008A6428">
            <w:pPr>
              <w:pStyle w:val="ConsPlusNormal"/>
              <w:jc w:val="center"/>
            </w:pPr>
            <w:r>
              <w:t>7</w:t>
            </w:r>
          </w:p>
        </w:tc>
        <w:tc>
          <w:tcPr>
            <w:tcW w:w="1701" w:type="dxa"/>
          </w:tcPr>
          <w:p w:rsidR="008A6428" w:rsidRDefault="008A6428">
            <w:pPr>
              <w:pStyle w:val="ConsPlusNormal"/>
              <w:jc w:val="center"/>
            </w:pPr>
            <w:r>
              <w:t>8</w:t>
            </w:r>
          </w:p>
        </w:tc>
      </w:tr>
    </w:tbl>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sectPr w:rsidR="008A6428" w:rsidSect="000C047B">
          <w:pgSz w:w="16840" w:h="11907" w:orient="landscape"/>
          <w:pgMar w:top="1134" w:right="1134" w:bottom="567" w:left="1134" w:header="0" w:footer="0" w:gutter="0"/>
          <w:cols w:space="720"/>
        </w:sectPr>
      </w:pPr>
    </w:p>
    <w:p w:rsidR="008A6428" w:rsidRPr="006347CD" w:rsidRDefault="008A6428" w:rsidP="006347CD">
      <w:pPr>
        <w:jc w:val="right"/>
        <w:rPr>
          <w:rFonts w:ascii="Times New Roman" w:hAnsi="Times New Roman"/>
          <w:sz w:val="28"/>
        </w:rPr>
      </w:pPr>
      <w:r w:rsidRPr="006347CD">
        <w:rPr>
          <w:rFonts w:ascii="Times New Roman" w:hAnsi="Times New Roman"/>
          <w:sz w:val="28"/>
        </w:rPr>
        <w:t>Приложение 2</w:t>
      </w:r>
    </w:p>
    <w:p w:rsidR="008A6428" w:rsidRPr="006347CD" w:rsidRDefault="008A6428">
      <w:pPr>
        <w:pStyle w:val="ConsPlusNormal"/>
        <w:jc w:val="right"/>
      </w:pPr>
      <w:r w:rsidRPr="006347CD">
        <w:t>к Административному</w:t>
      </w:r>
    </w:p>
    <w:p w:rsidR="008A6428" w:rsidRPr="006347CD" w:rsidRDefault="008A6428">
      <w:pPr>
        <w:pStyle w:val="ConsPlusNormal"/>
        <w:jc w:val="right"/>
      </w:pPr>
      <w:r w:rsidRPr="006347CD">
        <w:t xml:space="preserve">регламенту N </w:t>
      </w:r>
      <w:r>
        <w:t>___________</w:t>
      </w:r>
    </w:p>
    <w:p w:rsidR="008A6428" w:rsidRPr="006347CD" w:rsidRDefault="008A6428">
      <w:pPr>
        <w:pStyle w:val="ConsPlusNormal"/>
        <w:jc w:val="right"/>
      </w:pPr>
      <w:r w:rsidRPr="006347CD">
        <w:t>осуществления муниципального</w:t>
      </w:r>
    </w:p>
    <w:p w:rsidR="008A6428" w:rsidRPr="006347CD" w:rsidRDefault="008A6428">
      <w:pPr>
        <w:pStyle w:val="ConsPlusNormal"/>
        <w:jc w:val="right"/>
      </w:pPr>
      <w:r w:rsidRPr="006347CD">
        <w:t>земельного контроля на территории</w:t>
      </w:r>
    </w:p>
    <w:p w:rsidR="008A6428" w:rsidRPr="006347CD" w:rsidRDefault="008A6428">
      <w:pPr>
        <w:pStyle w:val="ConsPlusNormal"/>
        <w:jc w:val="right"/>
        <w:rPr>
          <w:sz w:val="24"/>
        </w:rPr>
      </w:pPr>
      <w:r>
        <w:t>муниципального образования</w:t>
      </w:r>
      <w:r w:rsidRPr="006347CD">
        <w:t>_________</w:t>
      </w:r>
    </w:p>
    <w:p w:rsidR="008A6428" w:rsidRDefault="008A6428">
      <w:pPr>
        <w:pStyle w:val="ConsPlusTitle"/>
        <w:jc w:val="center"/>
      </w:pPr>
      <w:bookmarkStart w:id="6" w:name="P417"/>
      <w:bookmarkEnd w:id="6"/>
    </w:p>
    <w:p w:rsidR="008A6428" w:rsidRDefault="008A6428">
      <w:pPr>
        <w:pStyle w:val="ConsPlusTitle"/>
        <w:jc w:val="center"/>
      </w:pPr>
      <w:r>
        <w:t>РАСПОРЯЖЕНИЕ/ПРИКАЗ</w:t>
      </w:r>
    </w:p>
    <w:p w:rsidR="008A6428" w:rsidRDefault="008A6428">
      <w:pPr>
        <w:pStyle w:val="ConsPlusTitle"/>
        <w:jc w:val="center"/>
      </w:pPr>
      <w:r>
        <w:t>УПОЛНОМОЧЕННОГО ОРГАНА О ПРОВЕДЕНИИ ПЛАНОВОЙ</w:t>
      </w:r>
    </w:p>
    <w:p w:rsidR="008A6428" w:rsidRDefault="008A6428">
      <w:pPr>
        <w:pStyle w:val="ConsPlusTitle"/>
        <w:jc w:val="center"/>
      </w:pPr>
      <w:r>
        <w:t>(ВНЕПЛАНОВОЙ) ВЫЕЗДНОЙ (ДОКУМЕНТАРНОЙ) ПРОВЕРКИ</w:t>
      </w:r>
    </w:p>
    <w:p w:rsidR="008A6428" w:rsidRDefault="008A6428">
      <w:pPr>
        <w:pStyle w:val="ConsPlusTitle"/>
        <w:jc w:val="center"/>
      </w:pPr>
      <w:r>
        <w:t>ФИЗИЧЕСКОГО ЛИЦА</w:t>
      </w:r>
    </w:p>
    <w:p w:rsidR="008A6428" w:rsidRDefault="008A6428">
      <w:pPr>
        <w:pStyle w:val="ConsPlusNormal"/>
        <w:jc w:val="center"/>
      </w:pPr>
    </w:p>
    <w:p w:rsidR="008A6428" w:rsidRDefault="008A6428">
      <w:pPr>
        <w:pStyle w:val="ConsPlusNormal"/>
        <w:jc w:val="center"/>
      </w:pPr>
    </w:p>
    <w:p w:rsidR="008A6428" w:rsidRDefault="008A6428">
      <w:pPr>
        <w:pStyle w:val="ConsPlusNonformat"/>
        <w:jc w:val="both"/>
      </w:pPr>
      <w:r>
        <w:t>от "___" ___________ 201_ г.                                     N _______</w:t>
      </w:r>
    </w:p>
    <w:p w:rsidR="008A6428" w:rsidRDefault="008A6428">
      <w:pPr>
        <w:pStyle w:val="ConsPlusNonformat"/>
        <w:jc w:val="both"/>
      </w:pPr>
    </w:p>
    <w:p w:rsidR="008A6428" w:rsidRDefault="008A6428">
      <w:pPr>
        <w:pStyle w:val="ConsPlusNonformat"/>
        <w:jc w:val="both"/>
      </w:pPr>
      <w:r>
        <w:t>1. Провести проверку в отношении: 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 xml:space="preserve">   (фамилия, имя, отчество (последнее - при наличии) физического лица)</w:t>
      </w:r>
    </w:p>
    <w:p w:rsidR="008A6428" w:rsidRDefault="008A6428">
      <w:pPr>
        <w:pStyle w:val="ConsPlusNonformat"/>
        <w:jc w:val="both"/>
      </w:pPr>
      <w:r>
        <w:t>2. Место нахождения: _____________________________________________________</w:t>
      </w:r>
    </w:p>
    <w:p w:rsidR="008A6428" w:rsidRDefault="008A6428">
      <w:pPr>
        <w:pStyle w:val="ConsPlusNonformat"/>
        <w:jc w:val="both"/>
      </w:pPr>
      <w:r>
        <w:t xml:space="preserve">                     (указывается адрес места жительства физического лица)</w:t>
      </w:r>
    </w:p>
    <w:p w:rsidR="008A6428" w:rsidRDefault="008A6428">
      <w:pPr>
        <w:pStyle w:val="ConsPlusNonformat"/>
        <w:jc w:val="both"/>
      </w:pPr>
      <w:r>
        <w:t>3. Назначить лицом(ми), уполномоченным(ми) на проведение проверки: 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(фамилия, имя, отчество (последнее - при наличии), должность должностного</w:t>
      </w:r>
    </w:p>
    <w:p w:rsidR="008A6428" w:rsidRDefault="008A6428">
      <w:pPr>
        <w:pStyle w:val="ConsPlusNonformat"/>
        <w:jc w:val="both"/>
      </w:pPr>
      <w:r>
        <w:t xml:space="preserve">   лица (должностных лиц), уполномоченного(ых) на проведение проверки)</w:t>
      </w:r>
    </w:p>
    <w:p w:rsidR="008A6428" w:rsidRDefault="008A6428">
      <w:pPr>
        <w:pStyle w:val="ConsPlusNonformat"/>
        <w:jc w:val="both"/>
      </w:pPr>
      <w:r>
        <w:t>4. Привлечь  к  проведению проверки  в  качестве экспертов, представителей</w:t>
      </w:r>
    </w:p>
    <w:p w:rsidR="008A6428" w:rsidRDefault="008A6428">
      <w:pPr>
        <w:pStyle w:val="ConsPlusNonformat"/>
        <w:jc w:val="both"/>
      </w:pPr>
      <w:r>
        <w:t>экспертных организаций следующих лиц:_____________________________________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(фамилия, имя, отчество (последнее - при наличии),  должности привлекаемых</w:t>
      </w:r>
    </w:p>
    <w:p w:rsidR="008A6428" w:rsidRDefault="008A6428">
      <w:pPr>
        <w:pStyle w:val="ConsPlusNonformat"/>
        <w:jc w:val="both"/>
      </w:pPr>
      <w:r>
        <w:t xml:space="preserve">     к проведению проверки экспертов и (или) наименование экспертной</w:t>
      </w:r>
    </w:p>
    <w:p w:rsidR="008A6428" w:rsidRDefault="008A6428">
      <w:pPr>
        <w:pStyle w:val="ConsPlusNonformat"/>
        <w:jc w:val="both"/>
      </w:pPr>
      <w:r>
        <w:t xml:space="preserve">     организации с указанием реквизитов свидетельства об аккредитации</w:t>
      </w:r>
    </w:p>
    <w:p w:rsidR="008A6428" w:rsidRDefault="008A6428">
      <w:pPr>
        <w:pStyle w:val="ConsPlusNonformat"/>
        <w:jc w:val="both"/>
      </w:pPr>
      <w:r>
        <w:t xml:space="preserve">      и наименования органа по аккредитации, выдавшего свидетельство</w:t>
      </w:r>
    </w:p>
    <w:p w:rsidR="008A6428" w:rsidRDefault="008A6428">
      <w:pPr>
        <w:pStyle w:val="ConsPlusNonformat"/>
        <w:jc w:val="both"/>
      </w:pPr>
      <w:r>
        <w:t xml:space="preserve">                           об аккредитации)</w:t>
      </w:r>
    </w:p>
    <w:p w:rsidR="008A6428" w:rsidRDefault="008A6428">
      <w:pPr>
        <w:pStyle w:val="ConsPlusNonformat"/>
        <w:jc w:val="both"/>
      </w:pPr>
      <w:r>
        <w:t>5. Установить, что:</w:t>
      </w:r>
    </w:p>
    <w:p w:rsidR="008A6428" w:rsidRDefault="008A6428">
      <w:pPr>
        <w:pStyle w:val="ConsPlusNonformat"/>
        <w:jc w:val="both"/>
      </w:pPr>
      <w:r>
        <w:t>настоящая проверка проводится с целью (указать нужное):   осуществления</w:t>
      </w:r>
    </w:p>
    <w:p w:rsidR="008A6428" w:rsidRDefault="008A6428">
      <w:pPr>
        <w:pStyle w:val="ConsPlusNonformat"/>
        <w:jc w:val="both"/>
      </w:pPr>
      <w:r>
        <w:t xml:space="preserve">                                                        ------------------</w:t>
      </w:r>
    </w:p>
    <w:p w:rsidR="008A6428" w:rsidRDefault="008A6428">
      <w:pPr>
        <w:pStyle w:val="ConsPlusNonformat"/>
        <w:jc w:val="both"/>
      </w:pPr>
      <w:r>
        <w:t xml:space="preserve"> муниципального земельного контроля на территории муниципального образования</w:t>
      </w:r>
    </w:p>
    <w:p w:rsidR="008A6428" w:rsidRDefault="008A6428">
      <w:pPr>
        <w:pStyle w:val="ConsPlusNonformat"/>
        <w:jc w:val="both"/>
      </w:pPr>
      <w:r>
        <w:t>--------------------------------------------------------------------------</w:t>
      </w:r>
    </w:p>
    <w:p w:rsidR="008A6428" w:rsidRDefault="008A6428">
      <w:pPr>
        <w:pStyle w:val="ConsPlusNonformat"/>
        <w:jc w:val="both"/>
      </w:pPr>
      <w:r>
        <w:t xml:space="preserve">  в соответствии с планом проведения проверок в отношении физических лиц</w:t>
      </w:r>
    </w:p>
    <w:p w:rsidR="008A6428" w:rsidRDefault="008A6428">
      <w:pPr>
        <w:pStyle w:val="ConsPlusNonformat"/>
        <w:jc w:val="both"/>
      </w:pPr>
      <w:r>
        <w:t>--------------------------------------------------------------------------</w:t>
      </w:r>
    </w:p>
    <w:p w:rsidR="008A6428" w:rsidRDefault="008A6428">
      <w:pPr>
        <w:pStyle w:val="ConsPlusNonformat"/>
        <w:jc w:val="both"/>
      </w:pPr>
      <w:r>
        <w:t>на 20___ год, утвержденного (указывается правовой акт уполномоченного</w:t>
      </w:r>
    </w:p>
    <w:p w:rsidR="008A6428" w:rsidRDefault="008A6428">
      <w:pPr>
        <w:pStyle w:val="ConsPlusNonformat"/>
        <w:jc w:val="both"/>
      </w:pPr>
      <w:r>
        <w:t>органа) от ______________ N _________;</w:t>
      </w:r>
    </w:p>
    <w:p w:rsidR="008A6428" w:rsidRDefault="008A6428">
      <w:pPr>
        <w:pStyle w:val="ConsPlusNonformat"/>
        <w:jc w:val="both"/>
      </w:pPr>
      <w:r>
        <w:t>--------------------------------------------------------------------------</w:t>
      </w:r>
    </w:p>
    <w:p w:rsidR="008A6428" w:rsidRDefault="008A6428">
      <w:pPr>
        <w:pStyle w:val="ConsPlusNonformat"/>
        <w:jc w:val="both"/>
      </w:pPr>
      <w:r>
        <w:t>задачами настоящей проверки являются:  обеспечение соблюдения требований</w:t>
      </w:r>
    </w:p>
    <w:p w:rsidR="008A6428" w:rsidRDefault="008A6428">
      <w:pPr>
        <w:pStyle w:val="ConsPlusNonformat"/>
        <w:jc w:val="both"/>
      </w:pPr>
      <w:r>
        <w:t xml:space="preserve">                                      ------------------------------------</w:t>
      </w:r>
    </w:p>
    <w:p w:rsidR="008A6428" w:rsidRDefault="008A6428">
      <w:pPr>
        <w:pStyle w:val="ConsPlusNonformat"/>
        <w:jc w:val="both"/>
      </w:pPr>
      <w:r>
        <w:t xml:space="preserve">    земельного законодательства на земельном(ых) участке(ах),</w:t>
      </w:r>
    </w:p>
    <w:p w:rsidR="008A6428" w:rsidRDefault="008A6428">
      <w:pPr>
        <w:pStyle w:val="ConsPlusNonformat"/>
        <w:jc w:val="both"/>
      </w:pPr>
      <w:r>
        <w:t>--------------------------------------------------------------------------</w:t>
      </w:r>
    </w:p>
    <w:p w:rsidR="008A6428" w:rsidRDefault="008A6428">
      <w:pPr>
        <w:pStyle w:val="ConsPlusNonformat"/>
        <w:jc w:val="both"/>
      </w:pPr>
      <w:r>
        <w:t>расположенном(ых) по адресу(ам): 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 xml:space="preserve">    (адрес(а) или адресный(е) ориентир(ы) земельного(ых) участка(ов),</w:t>
      </w:r>
    </w:p>
    <w:p w:rsidR="008A6428" w:rsidRDefault="008A6428">
      <w:pPr>
        <w:pStyle w:val="ConsPlusNonformat"/>
        <w:jc w:val="both"/>
      </w:pPr>
      <w:r>
        <w:t xml:space="preserve">     на котором физическое лицо фактически осуществляет деятельность)</w:t>
      </w:r>
    </w:p>
    <w:p w:rsidR="008A6428" w:rsidRDefault="008A6428">
      <w:pPr>
        <w:pStyle w:val="ConsPlusNonformat"/>
        <w:jc w:val="both"/>
      </w:pPr>
      <w:r>
        <w:t>6. Предметом настоящей проверки является (указать нужное):   соблюдение</w:t>
      </w:r>
    </w:p>
    <w:p w:rsidR="008A6428" w:rsidRDefault="008A6428">
      <w:pPr>
        <w:pStyle w:val="ConsPlusNonformat"/>
        <w:jc w:val="both"/>
      </w:pPr>
      <w:r>
        <w:t xml:space="preserve">                                                           ---------------</w:t>
      </w:r>
    </w:p>
    <w:p w:rsidR="008A6428" w:rsidRDefault="008A6428">
      <w:pPr>
        <w:pStyle w:val="ConsPlusNonformat"/>
        <w:jc w:val="both"/>
      </w:pPr>
      <w:r>
        <w:t xml:space="preserve">  требований земельного законодательства.</w:t>
      </w:r>
    </w:p>
    <w:p w:rsidR="008A6428" w:rsidRDefault="008A6428">
      <w:pPr>
        <w:pStyle w:val="ConsPlusNonformat"/>
        <w:jc w:val="both"/>
      </w:pPr>
      <w:r>
        <w:t>--------------------------------------------------------------------------</w:t>
      </w:r>
    </w:p>
    <w:p w:rsidR="008A6428" w:rsidRDefault="008A6428">
      <w:pPr>
        <w:pStyle w:val="ConsPlusNonformat"/>
        <w:jc w:val="both"/>
      </w:pPr>
      <w:r>
        <w:t>7. Срок проведения проверки: _____________________________________________</w:t>
      </w:r>
    </w:p>
    <w:p w:rsidR="008A6428" w:rsidRDefault="008A6428">
      <w:pPr>
        <w:pStyle w:val="ConsPlusNonformat"/>
        <w:jc w:val="both"/>
      </w:pPr>
      <w:r>
        <w:t xml:space="preserve">                               (количество рабочих дней в соответствии</w:t>
      </w:r>
    </w:p>
    <w:p w:rsidR="008A6428" w:rsidRDefault="008A6428">
      <w:pPr>
        <w:pStyle w:val="ConsPlusNonformat"/>
        <w:jc w:val="both"/>
      </w:pPr>
      <w:r>
        <w:t xml:space="preserve">                                               с планом)</w:t>
      </w:r>
    </w:p>
    <w:p w:rsidR="008A6428" w:rsidRDefault="008A6428">
      <w:pPr>
        <w:pStyle w:val="ConsPlusNonformat"/>
        <w:jc w:val="both"/>
      </w:pPr>
    </w:p>
    <w:p w:rsidR="008A6428" w:rsidRDefault="008A6428">
      <w:pPr>
        <w:pStyle w:val="ConsPlusNonformat"/>
        <w:jc w:val="both"/>
      </w:pPr>
      <w:r>
        <w:t>К проведению проверки приступить      Проверку окончить не позднее</w:t>
      </w:r>
    </w:p>
    <w:p w:rsidR="008A6428" w:rsidRDefault="008A6428">
      <w:pPr>
        <w:pStyle w:val="ConsPlusNonformat"/>
        <w:jc w:val="both"/>
      </w:pPr>
      <w:r>
        <w:t>с "___" _________ 20__ г.             "___" __________ 20__ г.</w:t>
      </w:r>
    </w:p>
    <w:p w:rsidR="008A6428" w:rsidRDefault="008A6428">
      <w:pPr>
        <w:pStyle w:val="ConsPlusNonformat"/>
        <w:jc w:val="both"/>
      </w:pPr>
      <w:r>
        <w:t>8. Правовые основания проведения проверки: 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(ссылка на положение нормативного правового акта, в соответствии с которым</w:t>
      </w:r>
    </w:p>
    <w:p w:rsidR="008A6428" w:rsidRDefault="008A6428">
      <w:pPr>
        <w:pStyle w:val="ConsPlusNonformat"/>
        <w:jc w:val="both"/>
      </w:pPr>
      <w:r>
        <w:t>осуществляется проверка; ссылка на положения (нормативных) правовых актов,</w:t>
      </w:r>
    </w:p>
    <w:p w:rsidR="008A6428" w:rsidRDefault="008A6428">
      <w:pPr>
        <w:pStyle w:val="ConsPlusNonformat"/>
        <w:jc w:val="both"/>
      </w:pPr>
      <w:r>
        <w:t xml:space="preserve">     устанавливающих требования, которые являются предметом проверки)</w:t>
      </w:r>
    </w:p>
    <w:p w:rsidR="008A6428" w:rsidRDefault="008A6428">
      <w:pPr>
        <w:pStyle w:val="ConsPlusNonformat"/>
        <w:jc w:val="both"/>
      </w:pPr>
      <w:r>
        <w:t>9. В  процессе  проверки провести следующие мероприятия по контролю,</w:t>
      </w:r>
    </w:p>
    <w:p w:rsidR="008A6428" w:rsidRDefault="008A6428">
      <w:pPr>
        <w:pStyle w:val="ConsPlusNonformat"/>
        <w:jc w:val="both"/>
      </w:pPr>
      <w:r>
        <w:t>необходимые для достижения целей и задач проведения проверки: проверить</w:t>
      </w:r>
    </w:p>
    <w:p w:rsidR="008A6428" w:rsidRDefault="008A6428">
      <w:pPr>
        <w:pStyle w:val="ConsPlusNonformat"/>
        <w:jc w:val="both"/>
      </w:pPr>
      <w:r>
        <w:t xml:space="preserve">                                                              ------------</w:t>
      </w:r>
    </w:p>
    <w:p w:rsidR="008A6428" w:rsidRDefault="008A6428">
      <w:pPr>
        <w:pStyle w:val="ConsPlusNonformat"/>
        <w:jc w:val="both"/>
      </w:pPr>
      <w:r>
        <w:t xml:space="preserve">  наличие правоустанавливающих документов на землю, сохранность межевых</w:t>
      </w:r>
    </w:p>
    <w:p w:rsidR="008A6428" w:rsidRDefault="008A6428">
      <w:pPr>
        <w:pStyle w:val="ConsPlusNonformat"/>
        <w:jc w:val="both"/>
      </w:pPr>
      <w:r>
        <w:t>--------------------------------------------------------------------------</w:t>
      </w:r>
    </w:p>
    <w:p w:rsidR="008A6428" w:rsidRDefault="008A6428">
      <w:pPr>
        <w:pStyle w:val="ConsPlusNonformat"/>
        <w:jc w:val="both"/>
      </w:pPr>
      <w:r>
        <w:t xml:space="preserve">  знаков, установить соответствие фактического использования земельного</w:t>
      </w:r>
    </w:p>
    <w:p w:rsidR="008A6428" w:rsidRDefault="008A6428">
      <w:pPr>
        <w:pStyle w:val="ConsPlusNonformat"/>
        <w:jc w:val="both"/>
      </w:pPr>
      <w:r>
        <w:t>--------------------------------------------------------------------------</w:t>
      </w:r>
    </w:p>
    <w:p w:rsidR="008A6428" w:rsidRDefault="008A6428">
      <w:pPr>
        <w:pStyle w:val="ConsPlusNonformat"/>
        <w:jc w:val="both"/>
      </w:pPr>
      <w:r>
        <w:t xml:space="preserve">  участка целевому назначению и разрешенному использованию.</w:t>
      </w:r>
    </w:p>
    <w:p w:rsidR="008A6428" w:rsidRDefault="008A6428">
      <w:pPr>
        <w:pStyle w:val="ConsPlusNonformat"/>
        <w:jc w:val="both"/>
      </w:pPr>
      <w:r>
        <w:t>--------------------------------------------------------------------------</w:t>
      </w:r>
    </w:p>
    <w:p w:rsidR="008A6428" w:rsidRDefault="008A6428">
      <w:pPr>
        <w:pStyle w:val="ConsPlusNonformat"/>
        <w:jc w:val="both"/>
      </w:pPr>
      <w:r>
        <w:t>10. Перечень административных регламентов  по осуществлению муниципального</w:t>
      </w:r>
    </w:p>
    <w:p w:rsidR="008A6428" w:rsidRDefault="008A6428">
      <w:pPr>
        <w:pStyle w:val="ConsPlusNonformat"/>
        <w:jc w:val="both"/>
      </w:pPr>
      <w:r>
        <w:t>контроля: 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 xml:space="preserve">        (с указанием наименования, номера и даты его принятия)</w:t>
      </w:r>
    </w:p>
    <w:p w:rsidR="008A6428" w:rsidRDefault="008A6428">
      <w:pPr>
        <w:pStyle w:val="ConsPlusNonformat"/>
        <w:jc w:val="both"/>
      </w:pPr>
      <w:r>
        <w:t>11. Перечень документов, представление которых физическим лицом необходимо</w:t>
      </w:r>
    </w:p>
    <w:p w:rsidR="008A6428" w:rsidRDefault="008A6428">
      <w:pPr>
        <w:pStyle w:val="ConsPlusNonformat"/>
        <w:jc w:val="both"/>
      </w:pPr>
      <w:r>
        <w:t>для достижения целей и задач проведения проверки:      документ,</w:t>
      </w:r>
    </w:p>
    <w:p w:rsidR="008A6428" w:rsidRDefault="008A6428">
      <w:pPr>
        <w:pStyle w:val="ConsPlusNonformat"/>
        <w:jc w:val="both"/>
      </w:pPr>
      <w:r>
        <w:t xml:space="preserve">                                                  ------------------------</w:t>
      </w:r>
    </w:p>
    <w:p w:rsidR="008A6428" w:rsidRDefault="008A6428">
      <w:pPr>
        <w:pStyle w:val="ConsPlusNonformat"/>
        <w:jc w:val="both"/>
      </w:pPr>
      <w:r>
        <w:t xml:space="preserve">  удостоверяющий личность (паспорт гражданина Российской Федерации),</w:t>
      </w:r>
    </w:p>
    <w:p w:rsidR="008A6428" w:rsidRDefault="008A6428">
      <w:pPr>
        <w:pStyle w:val="ConsPlusNonformat"/>
        <w:jc w:val="both"/>
      </w:pPr>
      <w:r>
        <w:t>--------------------------------------------------------------------------</w:t>
      </w:r>
    </w:p>
    <w:p w:rsidR="008A6428" w:rsidRDefault="008A6428">
      <w:pPr>
        <w:pStyle w:val="ConsPlusNonformat"/>
        <w:jc w:val="both"/>
      </w:pPr>
      <w:r>
        <w:t>правоустанавливающие документы на земельный(е) участок(ки), расположенные</w:t>
      </w:r>
    </w:p>
    <w:p w:rsidR="008A6428" w:rsidRDefault="008A6428">
      <w:pPr>
        <w:pStyle w:val="ConsPlusNonformat"/>
        <w:jc w:val="both"/>
      </w:pPr>
      <w:r>
        <w:t>--------------------------------------------------------------------------</w:t>
      </w:r>
    </w:p>
    <w:p w:rsidR="008A6428" w:rsidRDefault="008A6428">
      <w:pPr>
        <w:pStyle w:val="ConsPlusNonformat"/>
        <w:jc w:val="both"/>
      </w:pPr>
      <w:r>
        <w:t>по адресу(ам): __________________________________________________________.</w:t>
      </w:r>
    </w:p>
    <w:p w:rsidR="008A6428" w:rsidRDefault="008A6428">
      <w:pPr>
        <w:pStyle w:val="ConsPlusNonformat"/>
        <w:jc w:val="both"/>
      </w:pPr>
    </w:p>
    <w:p w:rsidR="008A6428" w:rsidRDefault="008A6428">
      <w:pPr>
        <w:pStyle w:val="ConsPlusNonformat"/>
        <w:jc w:val="both"/>
      </w:pPr>
      <w:r>
        <w:t xml:space="preserve">                               Подпись руководителя уполномоченного органа</w:t>
      </w: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pStyle w:val="ConsPlusNormal"/>
        <w:jc w:val="right"/>
      </w:pPr>
    </w:p>
    <w:p w:rsidR="008A6428" w:rsidRDefault="008A6428">
      <w:pPr>
        <w:rPr>
          <w:rFonts w:ascii="Times New Roman" w:hAnsi="Times New Roman"/>
          <w:sz w:val="28"/>
          <w:szCs w:val="20"/>
          <w:lang w:eastAsia="ru-RU"/>
        </w:rPr>
      </w:pPr>
      <w:r>
        <w:br w:type="page"/>
      </w:r>
    </w:p>
    <w:p w:rsidR="008A6428" w:rsidRDefault="008A6428">
      <w:pPr>
        <w:pStyle w:val="ConsPlusNormal"/>
        <w:jc w:val="right"/>
      </w:pPr>
      <w:r>
        <w:t>Приложение 3</w:t>
      </w:r>
    </w:p>
    <w:p w:rsidR="008A6428" w:rsidRDefault="008A6428">
      <w:pPr>
        <w:pStyle w:val="ConsPlusNormal"/>
        <w:jc w:val="right"/>
      </w:pPr>
      <w:r>
        <w:t>к Административному</w:t>
      </w:r>
    </w:p>
    <w:p w:rsidR="008A6428" w:rsidRDefault="008A6428">
      <w:pPr>
        <w:pStyle w:val="ConsPlusNormal"/>
        <w:jc w:val="right"/>
      </w:pPr>
      <w:r>
        <w:t>регламенту N ___________</w:t>
      </w:r>
    </w:p>
    <w:p w:rsidR="008A6428" w:rsidRDefault="008A6428">
      <w:pPr>
        <w:pStyle w:val="ConsPlusNormal"/>
        <w:jc w:val="right"/>
      </w:pPr>
      <w:r>
        <w:t>осуществления муниципального</w:t>
      </w:r>
    </w:p>
    <w:p w:rsidR="008A6428" w:rsidRDefault="008A6428">
      <w:pPr>
        <w:pStyle w:val="ConsPlusNormal"/>
        <w:jc w:val="right"/>
      </w:pPr>
      <w:r>
        <w:t>земельного контроля на территории</w:t>
      </w:r>
    </w:p>
    <w:p w:rsidR="008A6428" w:rsidRDefault="008A6428">
      <w:pPr>
        <w:pStyle w:val="ConsPlusNormal"/>
        <w:jc w:val="right"/>
      </w:pPr>
      <w:r>
        <w:t>муниципального образования ______________</w:t>
      </w:r>
    </w:p>
    <w:p w:rsidR="008A6428" w:rsidRDefault="008A6428">
      <w:pPr>
        <w:pStyle w:val="ConsPlusNormal"/>
        <w:jc w:val="center"/>
      </w:pPr>
    </w:p>
    <w:p w:rsidR="008A6428" w:rsidRDefault="008A6428">
      <w:pPr>
        <w:pStyle w:val="ConsPlusNormal"/>
        <w:jc w:val="center"/>
      </w:pPr>
      <w:r>
        <w:t>Наименование уполномоченного органа муниципального контроля</w:t>
      </w:r>
    </w:p>
    <w:p w:rsidR="008A6428" w:rsidRDefault="008A6428">
      <w:pPr>
        <w:pStyle w:val="ConsPlusNormal"/>
        <w:jc w:val="center"/>
      </w:pPr>
      <w:r>
        <w:t>(почтовый адрес)</w:t>
      </w:r>
    </w:p>
    <w:p w:rsidR="008A6428" w:rsidRDefault="008A6428">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8A6428" w:rsidRPr="00242A4D">
        <w:tc>
          <w:tcPr>
            <w:tcW w:w="6073" w:type="dxa"/>
            <w:tcBorders>
              <w:top w:val="nil"/>
              <w:left w:val="nil"/>
              <w:bottom w:val="nil"/>
              <w:right w:val="nil"/>
            </w:tcBorders>
          </w:tcPr>
          <w:p w:rsidR="008A6428" w:rsidRDefault="008A6428">
            <w:pPr>
              <w:pStyle w:val="ConsPlusNormal"/>
              <w:jc w:val="both"/>
            </w:pPr>
          </w:p>
          <w:p w:rsidR="008A6428" w:rsidRDefault="008A6428" w:rsidP="004B5A33">
            <w:pPr>
              <w:pStyle w:val="ConsPlusNormal"/>
            </w:pPr>
            <w:r>
              <w:t xml:space="preserve">город (поселение)_________ </w:t>
            </w:r>
          </w:p>
        </w:tc>
        <w:tc>
          <w:tcPr>
            <w:tcW w:w="3213" w:type="dxa"/>
            <w:tcBorders>
              <w:top w:val="nil"/>
              <w:left w:val="nil"/>
              <w:bottom w:val="nil"/>
              <w:right w:val="nil"/>
            </w:tcBorders>
          </w:tcPr>
          <w:p w:rsidR="008A6428" w:rsidRDefault="008A6428">
            <w:pPr>
              <w:pStyle w:val="ConsPlusNormal"/>
            </w:pPr>
            <w:r>
              <w:t>"__" ________ 20__ г.</w:t>
            </w:r>
          </w:p>
          <w:p w:rsidR="008A6428" w:rsidRDefault="008A6428">
            <w:pPr>
              <w:pStyle w:val="ConsPlusNormal"/>
            </w:pPr>
          </w:p>
          <w:p w:rsidR="008A6428" w:rsidRDefault="008A6428">
            <w:pPr>
              <w:pStyle w:val="ConsPlusNormal"/>
            </w:pPr>
            <w:r>
              <w:t>_____ч. ____ мин.</w:t>
            </w:r>
          </w:p>
        </w:tc>
      </w:tr>
    </w:tbl>
    <w:p w:rsidR="008A6428" w:rsidRDefault="008A6428">
      <w:pPr>
        <w:pStyle w:val="ConsPlusNormal"/>
        <w:jc w:val="center"/>
      </w:pPr>
    </w:p>
    <w:p w:rsidR="008A6428" w:rsidRDefault="008A6428">
      <w:pPr>
        <w:pStyle w:val="ConsPlusTitle"/>
        <w:jc w:val="center"/>
      </w:pPr>
      <w:bookmarkStart w:id="7" w:name="P527"/>
      <w:bookmarkEnd w:id="7"/>
      <w:r>
        <w:t>АКТ ПРОВЕРКИ</w:t>
      </w:r>
    </w:p>
    <w:p w:rsidR="008A6428" w:rsidRDefault="008A6428">
      <w:pPr>
        <w:pStyle w:val="ConsPlusTitle"/>
        <w:jc w:val="center"/>
      </w:pPr>
      <w:r>
        <w:t>ОРГАНОМ МУНИЦИПАЛЬНОГО ЗЕМЕЛЬНОГО КОНТРОЛЯ</w:t>
      </w:r>
    </w:p>
    <w:p w:rsidR="008A6428" w:rsidRDefault="008A6428">
      <w:pPr>
        <w:pStyle w:val="ConsPlusTitle"/>
        <w:jc w:val="center"/>
      </w:pPr>
      <w:r>
        <w:t>ФИЗИЧЕСКОГО ЛИЦА</w:t>
      </w:r>
    </w:p>
    <w:p w:rsidR="008A6428" w:rsidRDefault="008A6428">
      <w:pPr>
        <w:pStyle w:val="ConsPlusTitle"/>
        <w:jc w:val="center"/>
      </w:pPr>
      <w:r>
        <w:t>N _______________</w:t>
      </w:r>
    </w:p>
    <w:p w:rsidR="008A6428" w:rsidRDefault="008A6428">
      <w:pPr>
        <w:pStyle w:val="ConsPlusNormal"/>
        <w:ind w:firstLine="540"/>
        <w:jc w:val="both"/>
      </w:pPr>
    </w:p>
    <w:p w:rsidR="008A6428" w:rsidRDefault="008A6428">
      <w:pPr>
        <w:pStyle w:val="ConsPlusNonformat"/>
        <w:jc w:val="both"/>
      </w:pPr>
      <w:r>
        <w:t xml:space="preserve">В  соответствии  со  </w:t>
      </w:r>
      <w:hyperlink r:id="rId53" w:history="1">
        <w:r>
          <w:rPr>
            <w:color w:val="0000FF"/>
          </w:rPr>
          <w:t>статьей 72</w:t>
        </w:r>
      </w:hyperlink>
      <w:r>
        <w:t xml:space="preserve"> Земельного кодекса Российской Федерации  и</w:t>
      </w:r>
    </w:p>
    <w:p w:rsidR="008A6428" w:rsidRDefault="008A6428">
      <w:pPr>
        <w:pStyle w:val="ConsPlusNonformat"/>
        <w:jc w:val="both"/>
      </w:pPr>
      <w:r>
        <w:t>на основании  (наименование правового акта органа муниципального контроля)</w:t>
      </w:r>
    </w:p>
    <w:p w:rsidR="008A6428" w:rsidRDefault="008A6428">
      <w:pPr>
        <w:pStyle w:val="ConsPlusNonformat"/>
        <w:jc w:val="both"/>
      </w:pPr>
      <w:r>
        <w:t>от ________ N ________ в присутствии _____________ была проведена плановая</w:t>
      </w:r>
    </w:p>
    <w:p w:rsidR="008A6428" w:rsidRDefault="008A6428">
      <w:pPr>
        <w:pStyle w:val="ConsPlusNonformat"/>
        <w:jc w:val="both"/>
      </w:pPr>
      <w:r>
        <w:t>(внеплановая) выездная (документарная) проверка в отношении:</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 xml:space="preserve">              (Ф.И.О., паспортные данные физического лица)</w:t>
      </w:r>
    </w:p>
    <w:p w:rsidR="008A6428" w:rsidRDefault="008A6428">
      <w:pPr>
        <w:pStyle w:val="ConsPlusNonformat"/>
        <w:jc w:val="both"/>
      </w:pPr>
      <w:r>
        <w:t>на предмет соблюдения требований земельного законодательства на земельном</w:t>
      </w:r>
    </w:p>
    <w:p w:rsidR="008A6428" w:rsidRDefault="008A6428">
      <w:pPr>
        <w:pStyle w:val="ConsPlusNonformat"/>
        <w:jc w:val="both"/>
      </w:pPr>
      <w:r>
        <w:t>участке, расположенном по адресу (имеющему адресный ориентир): 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p>
    <w:p w:rsidR="008A6428" w:rsidRDefault="008A6428">
      <w:pPr>
        <w:pStyle w:val="ConsPlusNonformat"/>
        <w:jc w:val="both"/>
      </w:pPr>
      <w:r>
        <w:t>Лицо(а), проводившее(ие) проверку: 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(Ф.И.О., паспортные данные, должность должностного лица (должностных лиц),</w:t>
      </w:r>
    </w:p>
    <w:p w:rsidR="008A6428" w:rsidRDefault="008A6428">
      <w:pPr>
        <w:pStyle w:val="ConsPlusNonformat"/>
        <w:jc w:val="both"/>
      </w:pPr>
      <w:r>
        <w:t xml:space="preserve">   проводившего(их) проверку; в случае привлечения к участию в проверке</w:t>
      </w:r>
    </w:p>
    <w:p w:rsidR="008A6428" w:rsidRDefault="008A6428">
      <w:pPr>
        <w:pStyle w:val="ConsPlusNonformat"/>
        <w:jc w:val="both"/>
      </w:pPr>
      <w:r>
        <w:t xml:space="preserve">  экспертов, экспертных организаций указываются Ф.И.О. (последнее - при</w:t>
      </w:r>
    </w:p>
    <w:p w:rsidR="008A6428" w:rsidRDefault="008A6428">
      <w:pPr>
        <w:pStyle w:val="ConsPlusNonformat"/>
        <w:jc w:val="both"/>
      </w:pPr>
      <w:r>
        <w:t xml:space="preserve"> наличии), должности экспертов и/или наименования экспертных организаций</w:t>
      </w:r>
    </w:p>
    <w:p w:rsidR="008A6428" w:rsidRDefault="008A6428">
      <w:pPr>
        <w:pStyle w:val="ConsPlusNonformat"/>
        <w:jc w:val="both"/>
      </w:pPr>
      <w:r>
        <w:t>с указанием реквизитов свидетельства об аккредитации и наименование органа</w:t>
      </w:r>
    </w:p>
    <w:p w:rsidR="008A6428" w:rsidRDefault="008A6428">
      <w:pPr>
        <w:pStyle w:val="ConsPlusNonformat"/>
        <w:jc w:val="both"/>
      </w:pPr>
      <w:r>
        <w:t xml:space="preserve">              по аккредитации, выдавшего свидетельство)</w:t>
      </w:r>
    </w:p>
    <w:p w:rsidR="008A6428" w:rsidRDefault="008A6428">
      <w:pPr>
        <w:pStyle w:val="ConsPlusNonformat"/>
        <w:jc w:val="both"/>
      </w:pPr>
    </w:p>
    <w:p w:rsidR="008A6428" w:rsidRDefault="008A6428">
      <w:pPr>
        <w:pStyle w:val="ConsPlusNonformat"/>
        <w:jc w:val="both"/>
      </w:pPr>
      <w:r>
        <w:t>В ходе проведения проверки установлено:</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p>
    <w:p w:rsidR="008A6428" w:rsidRDefault="008A6428">
      <w:pPr>
        <w:pStyle w:val="ConsPlusNonformat"/>
        <w:jc w:val="both"/>
      </w:pPr>
      <w:r>
        <w:t>Подписи лиц, проводивших проверку:</w:t>
      </w:r>
    </w:p>
    <w:p w:rsidR="008A6428" w:rsidRDefault="008A6428">
      <w:pPr>
        <w:pStyle w:val="ConsPlusNonformat"/>
        <w:jc w:val="both"/>
      </w:pPr>
      <w:r>
        <w:t>______________   ______________  _________________________________________</w:t>
      </w:r>
    </w:p>
    <w:p w:rsidR="008A6428" w:rsidRDefault="008A6428">
      <w:pPr>
        <w:pStyle w:val="ConsPlusNonformat"/>
        <w:jc w:val="both"/>
      </w:pPr>
      <w:r>
        <w:t xml:space="preserve">                   (подпись)                (фамилия, инициалы)</w:t>
      </w:r>
    </w:p>
    <w:p w:rsidR="008A6428" w:rsidRDefault="008A6428">
      <w:pPr>
        <w:pStyle w:val="ConsPlusNonformat"/>
        <w:jc w:val="both"/>
      </w:pPr>
    </w:p>
    <w:p w:rsidR="008A6428" w:rsidRDefault="008A6428">
      <w:pPr>
        <w:pStyle w:val="ConsPlusNonformat"/>
        <w:jc w:val="both"/>
      </w:pPr>
      <w:r>
        <w:t>С актом проверки ознакомлен(а):</w:t>
      </w:r>
    </w:p>
    <w:p w:rsidR="008A6428" w:rsidRDefault="008A6428">
      <w:pPr>
        <w:pStyle w:val="ConsPlusNonformat"/>
        <w:jc w:val="both"/>
      </w:pPr>
      <w:r>
        <w:t>__________________________________________________________________________</w:t>
      </w:r>
    </w:p>
    <w:p w:rsidR="008A6428" w:rsidRDefault="008A6428">
      <w:pPr>
        <w:pStyle w:val="ConsPlusNonformat"/>
        <w:jc w:val="both"/>
      </w:pPr>
      <w:r>
        <w:t xml:space="preserve"> (Ф.И.О. (последнее - при наличии) физического лица, его уполномоченного</w:t>
      </w:r>
    </w:p>
    <w:p w:rsidR="008A6428" w:rsidRDefault="008A6428">
      <w:pPr>
        <w:pStyle w:val="ConsPlusNonformat"/>
        <w:jc w:val="both"/>
      </w:pPr>
      <w:r>
        <w:t xml:space="preserve">                              представителя)</w:t>
      </w:r>
    </w:p>
    <w:p w:rsidR="008A6428" w:rsidRDefault="008A6428">
      <w:pPr>
        <w:pStyle w:val="ConsPlusNonformat"/>
        <w:jc w:val="both"/>
      </w:pPr>
    </w:p>
    <w:p w:rsidR="008A6428" w:rsidRDefault="008A6428">
      <w:pPr>
        <w:pStyle w:val="ConsPlusNonformat"/>
        <w:jc w:val="both"/>
      </w:pPr>
      <w:r>
        <w:t>"___" ___________ 20__ г.         _______________</w:t>
      </w:r>
    </w:p>
    <w:p w:rsidR="008A6428" w:rsidRDefault="008A6428">
      <w:pPr>
        <w:pStyle w:val="ConsPlusNonformat"/>
        <w:jc w:val="both"/>
      </w:pPr>
      <w:r>
        <w:t xml:space="preserve">                                      подпись</w:t>
      </w:r>
    </w:p>
    <w:p w:rsidR="008A6428" w:rsidRDefault="008A6428" w:rsidP="006347CD">
      <w:pPr>
        <w:pStyle w:val="ConsPlusNormal"/>
        <w:jc w:val="both"/>
      </w:pPr>
    </w:p>
    <w:sectPr w:rsidR="008A6428" w:rsidSect="00A166B8">
      <w:pgSz w:w="11905" w:h="16838"/>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28" w:rsidRDefault="008A6428" w:rsidP="00900E9F">
      <w:pPr>
        <w:spacing w:after="0" w:line="240" w:lineRule="auto"/>
      </w:pPr>
      <w:r>
        <w:separator/>
      </w:r>
    </w:p>
  </w:endnote>
  <w:endnote w:type="continuationSeparator" w:id="0">
    <w:p w:rsidR="008A6428" w:rsidRDefault="008A6428"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Footer"/>
      <w:jc w:val="center"/>
    </w:pPr>
    <w:fldSimple w:instr=" PAGE   \* MERGEFORMAT ">
      <w:r>
        <w:rPr>
          <w:noProof/>
        </w:rPr>
        <w:t>23</w:t>
      </w:r>
    </w:fldSimple>
  </w:p>
  <w:p w:rsidR="008A6428" w:rsidRDefault="008A6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28" w:rsidRDefault="008A6428" w:rsidP="00900E9F">
      <w:pPr>
        <w:spacing w:after="0" w:line="240" w:lineRule="auto"/>
      </w:pPr>
      <w:r>
        <w:separator/>
      </w:r>
    </w:p>
  </w:footnote>
  <w:footnote w:type="continuationSeparator" w:id="0">
    <w:p w:rsidR="008A6428" w:rsidRDefault="008A6428"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28" w:rsidRDefault="008A6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multilevel"/>
    <w:tmpl w:val="4B0A2BA2"/>
    <w:lvl w:ilvl="0">
      <w:start w:val="1"/>
      <w:numFmt w:val="decimal"/>
      <w:lvlText w:val="%1."/>
      <w:lvlJc w:val="left"/>
      <w:pPr>
        <w:ind w:left="1069" w:hanging="360"/>
      </w:pPr>
      <w:rPr>
        <w:rFonts w:cs="Times New Roman" w:hint="default"/>
        <w:spacing w:val="-20"/>
        <w:kern w:val="0"/>
      </w:rPr>
    </w:lvl>
    <w:lvl w:ilvl="1">
      <w:start w:val="3"/>
      <w:numFmt w:val="decimal"/>
      <w:isLgl/>
      <w:lvlText w:val="%1.%2."/>
      <w:lvlJc w:val="left"/>
      <w:pPr>
        <w:ind w:left="2014" w:hanging="1305"/>
      </w:pPr>
      <w:rPr>
        <w:rFonts w:cs="Times New Roman" w:hint="default"/>
      </w:rPr>
    </w:lvl>
    <w:lvl w:ilvl="2">
      <w:start w:val="1"/>
      <w:numFmt w:val="decimal"/>
      <w:isLgl/>
      <w:lvlText w:val="%1.%2.%3."/>
      <w:lvlJc w:val="left"/>
      <w:pPr>
        <w:ind w:left="2014" w:hanging="1305"/>
      </w:pPr>
      <w:rPr>
        <w:rFonts w:cs="Times New Roman" w:hint="default"/>
      </w:rPr>
    </w:lvl>
    <w:lvl w:ilvl="3">
      <w:start w:val="1"/>
      <w:numFmt w:val="decimal"/>
      <w:isLgl/>
      <w:lvlText w:val="%1.%2.%3.%4."/>
      <w:lvlJc w:val="left"/>
      <w:pPr>
        <w:ind w:left="2014" w:hanging="1305"/>
      </w:pPr>
      <w:rPr>
        <w:rFonts w:cs="Times New Roman" w:hint="default"/>
      </w:rPr>
    </w:lvl>
    <w:lvl w:ilvl="4">
      <w:start w:val="1"/>
      <w:numFmt w:val="decimal"/>
      <w:isLgl/>
      <w:lvlText w:val="%1.%2.%3.%4.%5."/>
      <w:lvlJc w:val="left"/>
      <w:pPr>
        <w:ind w:left="2014" w:hanging="130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208C6548"/>
    <w:multiLevelType w:val="hybridMultilevel"/>
    <w:tmpl w:val="BE9CE5F8"/>
    <w:lvl w:ilvl="0" w:tplc="9EEC6CF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9A061D9"/>
    <w:multiLevelType w:val="multilevel"/>
    <w:tmpl w:val="4B0A2BA2"/>
    <w:lvl w:ilvl="0">
      <w:start w:val="1"/>
      <w:numFmt w:val="decimal"/>
      <w:lvlText w:val="%1."/>
      <w:lvlJc w:val="left"/>
      <w:pPr>
        <w:ind w:left="1069" w:hanging="360"/>
      </w:pPr>
      <w:rPr>
        <w:rFonts w:cs="Times New Roman" w:hint="default"/>
        <w:spacing w:val="-20"/>
        <w:kern w:val="0"/>
      </w:rPr>
    </w:lvl>
    <w:lvl w:ilvl="1">
      <w:start w:val="3"/>
      <w:numFmt w:val="decimal"/>
      <w:isLgl/>
      <w:lvlText w:val="%1.%2."/>
      <w:lvlJc w:val="left"/>
      <w:pPr>
        <w:ind w:left="2014" w:hanging="1305"/>
      </w:pPr>
      <w:rPr>
        <w:rFonts w:cs="Times New Roman" w:hint="default"/>
      </w:rPr>
    </w:lvl>
    <w:lvl w:ilvl="2">
      <w:start w:val="1"/>
      <w:numFmt w:val="decimal"/>
      <w:isLgl/>
      <w:lvlText w:val="%1.%2.%3."/>
      <w:lvlJc w:val="left"/>
      <w:pPr>
        <w:ind w:left="2014" w:hanging="1305"/>
      </w:pPr>
      <w:rPr>
        <w:rFonts w:cs="Times New Roman" w:hint="default"/>
      </w:rPr>
    </w:lvl>
    <w:lvl w:ilvl="3">
      <w:start w:val="1"/>
      <w:numFmt w:val="decimal"/>
      <w:isLgl/>
      <w:lvlText w:val="%1.%2.%3.%4."/>
      <w:lvlJc w:val="left"/>
      <w:pPr>
        <w:ind w:left="2014" w:hanging="1305"/>
      </w:pPr>
      <w:rPr>
        <w:rFonts w:cs="Times New Roman" w:hint="default"/>
      </w:rPr>
    </w:lvl>
    <w:lvl w:ilvl="4">
      <w:start w:val="1"/>
      <w:numFmt w:val="decimal"/>
      <w:isLgl/>
      <w:lvlText w:val="%1.%2.%3.%4.%5."/>
      <w:lvlJc w:val="left"/>
      <w:pPr>
        <w:ind w:left="2014" w:hanging="130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6B753529"/>
    <w:multiLevelType w:val="hybridMultilevel"/>
    <w:tmpl w:val="18D87692"/>
    <w:lvl w:ilvl="0" w:tplc="9EEC6CFE">
      <w:start w:val="1"/>
      <w:numFmt w:val="decimal"/>
      <w:lvlText w:val="%1."/>
      <w:lvlJc w:val="left"/>
      <w:pPr>
        <w:tabs>
          <w:tab w:val="num" w:pos="1630"/>
        </w:tabs>
        <w:ind w:left="1630" w:hanging="870"/>
      </w:pPr>
      <w:rPr>
        <w:rFonts w:cs="Times New Roman" w:hint="default"/>
      </w:rPr>
    </w:lvl>
    <w:lvl w:ilvl="1" w:tplc="04190019" w:tentative="1">
      <w:start w:val="1"/>
      <w:numFmt w:val="lowerLetter"/>
      <w:lvlText w:val="%2."/>
      <w:lvlJc w:val="left"/>
      <w:pPr>
        <w:tabs>
          <w:tab w:val="num" w:pos="1660"/>
        </w:tabs>
        <w:ind w:left="1660" w:hanging="360"/>
      </w:pPr>
      <w:rPr>
        <w:rFonts w:cs="Times New Roman"/>
      </w:rPr>
    </w:lvl>
    <w:lvl w:ilvl="2" w:tplc="0419001B" w:tentative="1">
      <w:start w:val="1"/>
      <w:numFmt w:val="lowerRoman"/>
      <w:lvlText w:val="%3."/>
      <w:lvlJc w:val="right"/>
      <w:pPr>
        <w:tabs>
          <w:tab w:val="num" w:pos="2380"/>
        </w:tabs>
        <w:ind w:left="2380" w:hanging="180"/>
      </w:pPr>
      <w:rPr>
        <w:rFonts w:cs="Times New Roman"/>
      </w:rPr>
    </w:lvl>
    <w:lvl w:ilvl="3" w:tplc="0419000F" w:tentative="1">
      <w:start w:val="1"/>
      <w:numFmt w:val="decimal"/>
      <w:lvlText w:val="%4."/>
      <w:lvlJc w:val="left"/>
      <w:pPr>
        <w:tabs>
          <w:tab w:val="num" w:pos="3100"/>
        </w:tabs>
        <w:ind w:left="3100" w:hanging="360"/>
      </w:pPr>
      <w:rPr>
        <w:rFonts w:cs="Times New Roman"/>
      </w:rPr>
    </w:lvl>
    <w:lvl w:ilvl="4" w:tplc="04190019" w:tentative="1">
      <w:start w:val="1"/>
      <w:numFmt w:val="lowerLetter"/>
      <w:lvlText w:val="%5."/>
      <w:lvlJc w:val="left"/>
      <w:pPr>
        <w:tabs>
          <w:tab w:val="num" w:pos="3820"/>
        </w:tabs>
        <w:ind w:left="3820" w:hanging="360"/>
      </w:pPr>
      <w:rPr>
        <w:rFonts w:cs="Times New Roman"/>
      </w:rPr>
    </w:lvl>
    <w:lvl w:ilvl="5" w:tplc="0419001B" w:tentative="1">
      <w:start w:val="1"/>
      <w:numFmt w:val="lowerRoman"/>
      <w:lvlText w:val="%6."/>
      <w:lvlJc w:val="right"/>
      <w:pPr>
        <w:tabs>
          <w:tab w:val="num" w:pos="4540"/>
        </w:tabs>
        <w:ind w:left="4540" w:hanging="180"/>
      </w:pPr>
      <w:rPr>
        <w:rFonts w:cs="Times New Roman"/>
      </w:rPr>
    </w:lvl>
    <w:lvl w:ilvl="6" w:tplc="0419000F" w:tentative="1">
      <w:start w:val="1"/>
      <w:numFmt w:val="decimal"/>
      <w:lvlText w:val="%7."/>
      <w:lvlJc w:val="left"/>
      <w:pPr>
        <w:tabs>
          <w:tab w:val="num" w:pos="5260"/>
        </w:tabs>
        <w:ind w:left="5260" w:hanging="360"/>
      </w:pPr>
      <w:rPr>
        <w:rFonts w:cs="Times New Roman"/>
      </w:rPr>
    </w:lvl>
    <w:lvl w:ilvl="7" w:tplc="04190019" w:tentative="1">
      <w:start w:val="1"/>
      <w:numFmt w:val="lowerLetter"/>
      <w:lvlText w:val="%8."/>
      <w:lvlJc w:val="left"/>
      <w:pPr>
        <w:tabs>
          <w:tab w:val="num" w:pos="5980"/>
        </w:tabs>
        <w:ind w:left="5980" w:hanging="360"/>
      </w:pPr>
      <w:rPr>
        <w:rFonts w:cs="Times New Roman"/>
      </w:rPr>
    </w:lvl>
    <w:lvl w:ilvl="8" w:tplc="0419001B" w:tentative="1">
      <w:start w:val="1"/>
      <w:numFmt w:val="lowerRoman"/>
      <w:lvlText w:val="%9."/>
      <w:lvlJc w:val="right"/>
      <w:pPr>
        <w:tabs>
          <w:tab w:val="num" w:pos="6700"/>
        </w:tabs>
        <w:ind w:left="670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3C6"/>
    <w:rsid w:val="00007917"/>
    <w:rsid w:val="00017631"/>
    <w:rsid w:val="0003587E"/>
    <w:rsid w:val="0005016F"/>
    <w:rsid w:val="00086C57"/>
    <w:rsid w:val="000C043A"/>
    <w:rsid w:val="000C047B"/>
    <w:rsid w:val="000E6226"/>
    <w:rsid w:val="000F1F65"/>
    <w:rsid w:val="00102976"/>
    <w:rsid w:val="00106C96"/>
    <w:rsid w:val="00106CCD"/>
    <w:rsid w:val="00111FA1"/>
    <w:rsid w:val="001129F8"/>
    <w:rsid w:val="001213C6"/>
    <w:rsid w:val="00164CA4"/>
    <w:rsid w:val="00166B25"/>
    <w:rsid w:val="001F2133"/>
    <w:rsid w:val="001F2FE9"/>
    <w:rsid w:val="0020491B"/>
    <w:rsid w:val="00242A4D"/>
    <w:rsid w:val="00292FEE"/>
    <w:rsid w:val="002A5D30"/>
    <w:rsid w:val="002B5FED"/>
    <w:rsid w:val="002C6ED7"/>
    <w:rsid w:val="002D6DBF"/>
    <w:rsid w:val="002E1668"/>
    <w:rsid w:val="00311F60"/>
    <w:rsid w:val="0032134E"/>
    <w:rsid w:val="003843F0"/>
    <w:rsid w:val="0039446D"/>
    <w:rsid w:val="003E629C"/>
    <w:rsid w:val="00401088"/>
    <w:rsid w:val="0043413E"/>
    <w:rsid w:val="00456B71"/>
    <w:rsid w:val="00465E5E"/>
    <w:rsid w:val="00471ECA"/>
    <w:rsid w:val="00472F81"/>
    <w:rsid w:val="00472FDD"/>
    <w:rsid w:val="004A01C7"/>
    <w:rsid w:val="004B5A33"/>
    <w:rsid w:val="004C438E"/>
    <w:rsid w:val="004F639C"/>
    <w:rsid w:val="00513392"/>
    <w:rsid w:val="00521637"/>
    <w:rsid w:val="00534BD2"/>
    <w:rsid w:val="005600D0"/>
    <w:rsid w:val="00572655"/>
    <w:rsid w:val="0058562E"/>
    <w:rsid w:val="00613928"/>
    <w:rsid w:val="00614612"/>
    <w:rsid w:val="006152F4"/>
    <w:rsid w:val="006169E4"/>
    <w:rsid w:val="00622AB2"/>
    <w:rsid w:val="00623BE8"/>
    <w:rsid w:val="006347CD"/>
    <w:rsid w:val="0065542B"/>
    <w:rsid w:val="00672D6F"/>
    <w:rsid w:val="006C4D87"/>
    <w:rsid w:val="006C766E"/>
    <w:rsid w:val="006D5A65"/>
    <w:rsid w:val="006E1E3E"/>
    <w:rsid w:val="00706B53"/>
    <w:rsid w:val="00711592"/>
    <w:rsid w:val="007809F4"/>
    <w:rsid w:val="00781657"/>
    <w:rsid w:val="007B5978"/>
    <w:rsid w:val="007D7FFE"/>
    <w:rsid w:val="008A6428"/>
    <w:rsid w:val="008D61EB"/>
    <w:rsid w:val="00900E9F"/>
    <w:rsid w:val="00916E14"/>
    <w:rsid w:val="00930D87"/>
    <w:rsid w:val="00945064"/>
    <w:rsid w:val="00950F10"/>
    <w:rsid w:val="00997276"/>
    <w:rsid w:val="009C2D7F"/>
    <w:rsid w:val="009C60ED"/>
    <w:rsid w:val="009E04EF"/>
    <w:rsid w:val="009F4B84"/>
    <w:rsid w:val="00A1222E"/>
    <w:rsid w:val="00A166B8"/>
    <w:rsid w:val="00A9146B"/>
    <w:rsid w:val="00A92928"/>
    <w:rsid w:val="00AE4D40"/>
    <w:rsid w:val="00B22644"/>
    <w:rsid w:val="00B51050"/>
    <w:rsid w:val="00B55DBF"/>
    <w:rsid w:val="00B631F9"/>
    <w:rsid w:val="00B63C8E"/>
    <w:rsid w:val="00B877AC"/>
    <w:rsid w:val="00BE1F62"/>
    <w:rsid w:val="00C24572"/>
    <w:rsid w:val="00C417D0"/>
    <w:rsid w:val="00C87758"/>
    <w:rsid w:val="00C97B70"/>
    <w:rsid w:val="00CA0E3B"/>
    <w:rsid w:val="00CC0458"/>
    <w:rsid w:val="00CC561B"/>
    <w:rsid w:val="00CD5876"/>
    <w:rsid w:val="00CE7D75"/>
    <w:rsid w:val="00CF1639"/>
    <w:rsid w:val="00D06709"/>
    <w:rsid w:val="00D62944"/>
    <w:rsid w:val="00D632E5"/>
    <w:rsid w:val="00D87360"/>
    <w:rsid w:val="00DA0592"/>
    <w:rsid w:val="00DA376B"/>
    <w:rsid w:val="00DD5A5A"/>
    <w:rsid w:val="00DE0530"/>
    <w:rsid w:val="00E27D30"/>
    <w:rsid w:val="00E36112"/>
    <w:rsid w:val="00E45790"/>
    <w:rsid w:val="00EA1A9A"/>
    <w:rsid w:val="00EA6B30"/>
    <w:rsid w:val="00ED3E22"/>
    <w:rsid w:val="00EF2A52"/>
    <w:rsid w:val="00F07765"/>
    <w:rsid w:val="00F313F2"/>
    <w:rsid w:val="00FB0422"/>
    <w:rsid w:val="00FD5080"/>
    <w:rsid w:val="00FD5970"/>
    <w:rsid w:val="00FF06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9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213C6"/>
    <w:pPr>
      <w:widowControl w:val="0"/>
      <w:autoSpaceDE w:val="0"/>
      <w:autoSpaceDN w:val="0"/>
    </w:pPr>
    <w:rPr>
      <w:rFonts w:ascii="Times New Roman" w:eastAsia="Times New Roman" w:hAnsi="Times New Roman"/>
      <w:sz w:val="28"/>
      <w:szCs w:val="20"/>
    </w:rPr>
  </w:style>
  <w:style w:type="paragraph" w:customStyle="1" w:styleId="ConsPlusNonformat">
    <w:name w:val="ConsPlusNonformat"/>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213C6"/>
    <w:pPr>
      <w:widowControl w:val="0"/>
      <w:autoSpaceDE w:val="0"/>
      <w:autoSpaceDN w:val="0"/>
    </w:pPr>
    <w:rPr>
      <w:rFonts w:ascii="Times New Roman" w:eastAsia="Times New Roman" w:hAnsi="Times New Roman"/>
      <w:b/>
      <w:sz w:val="28"/>
      <w:szCs w:val="20"/>
    </w:rPr>
  </w:style>
  <w:style w:type="paragraph" w:customStyle="1" w:styleId="ConsPlusCell">
    <w:name w:val="ConsPlusCell"/>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213C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1213C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213C6"/>
    <w:pPr>
      <w:widowControl w:val="0"/>
      <w:autoSpaceDE w:val="0"/>
      <w:autoSpaceDN w:val="0"/>
    </w:pPr>
    <w:rPr>
      <w:rFonts w:ascii="Tahoma" w:eastAsia="Times New Roman" w:hAnsi="Tahoma" w:cs="Tahoma"/>
      <w:sz w:val="26"/>
      <w:szCs w:val="20"/>
    </w:rPr>
  </w:style>
  <w:style w:type="paragraph" w:styleId="Header">
    <w:name w:val="header"/>
    <w:basedOn w:val="Normal"/>
    <w:link w:val="HeaderChar"/>
    <w:uiPriority w:val="99"/>
    <w:semiHidden/>
    <w:rsid w:val="00900E9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00E9F"/>
    <w:rPr>
      <w:rFonts w:cs="Times New Roman"/>
    </w:rPr>
  </w:style>
  <w:style w:type="paragraph" w:styleId="Footer">
    <w:name w:val="footer"/>
    <w:basedOn w:val="Normal"/>
    <w:link w:val="FooterChar"/>
    <w:uiPriority w:val="99"/>
    <w:rsid w:val="00900E9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00E9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1A98F4608B09ACA44643CAASEM" TargetMode="External"/><Relationship Id="rId18" Type="http://schemas.openxmlformats.org/officeDocument/2006/relationships/hyperlink" Target="consultantplus://offline/ref=00D2A44195F7B0ECBBA8D4EF7017F05A22A6894106E2CDC8153132AB15A5SDM" TargetMode="External"/><Relationship Id="rId26" Type="http://schemas.openxmlformats.org/officeDocument/2006/relationships/hyperlink" Target="consultantplus://offline/ref=00D2A44195F7B0ECBBA8D4EF7017F05A22A98B4A0BE7CDC8153132AB155DF576B0BFB79058B2A9S6M" TargetMode="External"/><Relationship Id="rId39" Type="http://schemas.openxmlformats.org/officeDocument/2006/relationships/hyperlink" Target="consultantplus://offline/ref=00D2A44195F7B0ECBBA8D4EF7017F05A22A98B4A0BE7CDC8153132AB155DF576B0BFB7945AB593BCA9SBM" TargetMode="External"/><Relationship Id="rId21" Type="http://schemas.openxmlformats.org/officeDocument/2006/relationships/hyperlink" Target="consultantplus://offline/ref=00D2A44195F7B0ECBBA8D4EF7017F05A22A68B4305E1CDC8153132AB15A5SDM" TargetMode="External"/><Relationship Id="rId34" Type="http://schemas.openxmlformats.org/officeDocument/2006/relationships/hyperlink" Target="consultantplus://offline/ref=00D2A44195F7B0ECBBA8D4EF7017F05A22A3894505E4CDC8153132AB155DF576B0BFB794A5S2M" TargetMode="External"/><Relationship Id="rId42" Type="http://schemas.openxmlformats.org/officeDocument/2006/relationships/hyperlink" Target="consultantplus://offline/ref=00D2A44195F7B0ECBBA8D4EF7017F05A22A98B4A0BE7CDC8153132AB155DF576B0BFB79058B2A9S2M"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CAE2667BAF5F25AAD64E06E4C7964F6E69F64254FF21F7F0EED61EB994BE9FD719AESFM" TargetMode="External"/><Relationship Id="rId17" Type="http://schemas.openxmlformats.org/officeDocument/2006/relationships/hyperlink" Target="consultantplus://offline/ref=00D2A44195F7B0ECBBA8D4EF7017F05A22A6804406E4CDC8153132AB15A5SDM" TargetMode="External"/><Relationship Id="rId25" Type="http://schemas.openxmlformats.org/officeDocument/2006/relationships/hyperlink" Target="consultantplus://offline/ref=00D2A44195F7B0ECBBA8D4EF7017F05A22A6804406E4CDC8153132AB15A5SDM" TargetMode="External"/><Relationship Id="rId33" Type="http://schemas.openxmlformats.org/officeDocument/2006/relationships/hyperlink" Target="consultantplus://offline/ref=00D2A44195F7B0ECBBA8D4EF7017F05A22A3894505E4CDC8153132AB155DF576B0BFB793A5SBM" TargetMode="External"/><Relationship Id="rId38" Type="http://schemas.openxmlformats.org/officeDocument/2006/relationships/hyperlink" Target="consultantplus://offline/ref=00D2A44195F7B0ECBBA8D4EF7017F05A22A98B4A0BE7CDC8153132AB155DF576B0BFB79058B2A9S2M" TargetMode="External"/><Relationship Id="rId46" Type="http://schemas.openxmlformats.org/officeDocument/2006/relationships/hyperlink" Target="consultantplus://offline/ref=00D2A44195F7B0ECBBA8D4EF7017F05A22A98B4A0BE7CDC8153132AB155DF576B0BFB79058B2A9S2M" TargetMode="External"/><Relationship Id="rId2" Type="http://schemas.openxmlformats.org/officeDocument/2006/relationships/styles" Target="styles.xml"/><Relationship Id="rId16" Type="http://schemas.openxmlformats.org/officeDocument/2006/relationships/hyperlink" Target="consultantplus://offline/ref=00D2A44195F7B0ECBBA8D4EF7017F05A22A68E4004E1CDC8153132AB15A5SDM" TargetMode="External"/><Relationship Id="rId20" Type="http://schemas.openxmlformats.org/officeDocument/2006/relationships/hyperlink" Target="consultantplus://offline/ref=00D2A44195F7B0ECBBA8D4EF7017F05A22A3894505E4CDC8153132AB15A5SDM" TargetMode="External"/><Relationship Id="rId29" Type="http://schemas.openxmlformats.org/officeDocument/2006/relationships/hyperlink" Target="consultantplus://offline/ref=00D2A44195F7B0ECBBA8D4EF7017F05A22A98B4A0BE7CDC8153132AB155DF576B0BFB7945AB593BCA9SBM" TargetMode="External"/><Relationship Id="rId41" Type="http://schemas.openxmlformats.org/officeDocument/2006/relationships/hyperlink" Target="consultantplus://offline/ref=00D2A44195F7B0ECBBA8D4EF7017F05A22A98B4A0BE7CDC8153132AB155DF576B0BFB7935FB0A9S0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consultantplus://offline/ref=00D2A44195F7B0ECBBA8CAE2667BAF5F25AAD64E05E4C0994B6E69F64254FF21AFS7M" TargetMode="External"/><Relationship Id="rId32" Type="http://schemas.openxmlformats.org/officeDocument/2006/relationships/hyperlink" Target="consultantplus://offline/ref=00D2A44195F7B0ECBBA8D4EF7017F05A22A5884307E4CDC8153132AB15A5SDM" TargetMode="External"/><Relationship Id="rId37" Type="http://schemas.openxmlformats.org/officeDocument/2006/relationships/hyperlink" Target="consultantplus://offline/ref=00D2A44195F7B0ECBBA8D4EF7017F05A22A98B4A0BE7CDC8153132AB155DF576B0BFB7935FB0A9S0M" TargetMode="External"/><Relationship Id="rId40" Type="http://schemas.openxmlformats.org/officeDocument/2006/relationships/hyperlink" Target="consultantplus://offline/ref=00D2A44195F7B0ECBBA8D4EF7017F05A22A98B4A0BE7CDC8153132AB155DF576B0BFB79058B2A9S6M" TargetMode="External"/><Relationship Id="rId45" Type="http://schemas.openxmlformats.org/officeDocument/2006/relationships/hyperlink" Target="consultantplus://offline/ref=00D2A44195F7B0ECBBA8D4EF7017F05A22A98B4A0BE7CDC8153132AB155DF576B0BFB7935FB0A9S0M" TargetMode="External"/><Relationship Id="rId53" Type="http://schemas.openxmlformats.org/officeDocument/2006/relationships/hyperlink" Target="consultantplus://offline/ref=00D2A44195F7B0ECBBA8D4EF7017F05A22A98A4A01E3CDC8153132AB155DF576B0BFB7945AB493BEA9SEM" TargetMode="External"/><Relationship Id="rId5" Type="http://schemas.openxmlformats.org/officeDocument/2006/relationships/footnotes" Target="footnotes.xml"/><Relationship Id="rId15" Type="http://schemas.openxmlformats.org/officeDocument/2006/relationships/hyperlink" Target="consultantplus://offline/ref=00D2A44195F7B0ECBBA8D4EF7017F05A22A98B4A0BE7CDC8153132AB15A5SDM" TargetMode="External"/><Relationship Id="rId23" Type="http://schemas.openxmlformats.org/officeDocument/2006/relationships/hyperlink" Target="consultantplus://offline/ref=00D2A44195F7B0ECBBA8CAE2667BAF5F25AAD64E06EEC79E4E6E69F64254FF21AFS7M" TargetMode="External"/><Relationship Id="rId28" Type="http://schemas.openxmlformats.org/officeDocument/2006/relationships/hyperlink" Target="consultantplus://offline/ref=00D2A44195F7B0ECBBA8D4EF7017F05A22A98B4A0BE7CDC8153132AB155DF576B0BFB79058B2A9S2M" TargetMode="External"/><Relationship Id="rId36" Type="http://schemas.openxmlformats.org/officeDocument/2006/relationships/hyperlink" Target="consultantplus://offline/ref=00D2A44195F7B0ECBBA8D4EF7017F05A22A98B4A0BE7CDC8153132AB155DF576B0BFB79058B2A9S6M" TargetMode="External"/><Relationship Id="rId49" Type="http://schemas.openxmlformats.org/officeDocument/2006/relationships/footer" Target="footer1.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9884B00E4CDC8153132AB15A5SDM" TargetMode="External"/><Relationship Id="rId31" Type="http://schemas.openxmlformats.org/officeDocument/2006/relationships/hyperlink" Target="consultantplus://offline/ref=00D2A44195F7B0ECBBA8D4EF7017F05A22A6804406E4CDC8153132AB15A5SDM" TargetMode="External"/><Relationship Id="rId44" Type="http://schemas.openxmlformats.org/officeDocument/2006/relationships/hyperlink" Target="consultantplus://offline/ref=00D2A44195F7B0ECBBA8D4EF7017F05A22A98B4A0BE7CDC8153132AB155DF576B0BFB79058B2A9S6M"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A4A01E3CDC8153132AB15A5SDM" TargetMode="External"/><Relationship Id="rId22" Type="http://schemas.openxmlformats.org/officeDocument/2006/relationships/hyperlink" Target="consultantplus://offline/ref=00D2A44195F7B0ECBBA8CAE2667BAF5F25AAD64E06EEC29C4C6E69F64254FF21AFS7M" TargetMode="External"/><Relationship Id="rId27" Type="http://schemas.openxmlformats.org/officeDocument/2006/relationships/hyperlink" Target="consultantplus://offline/ref=00D2A44195F7B0ECBBA8D4EF7017F05A22A98B4A0BE7CDC8153132AB155DF576B0BFB7935FB0A9S0M" TargetMode="External"/><Relationship Id="rId30" Type="http://schemas.openxmlformats.org/officeDocument/2006/relationships/hyperlink" Target="consultantplus://offline/ref=00D2A44195F7B0ECBBA8D4EF7017F05A22A6804406E4CDC8153132AB15A5SDM" TargetMode="External"/><Relationship Id="rId35" Type="http://schemas.openxmlformats.org/officeDocument/2006/relationships/hyperlink" Target="consultantplus://offline/ref=00D2A44195F7B0ECBBA8D4EF7017F05A22A3894505E4CDC8153132AB155DF576B0BFB79CA5S2M" TargetMode="External"/><Relationship Id="rId43" Type="http://schemas.openxmlformats.org/officeDocument/2006/relationships/hyperlink" Target="consultantplus://offline/ref=00D2A44195F7B0ECBBA8D4EF7017F05A22A98B4A0BE7CDC8153132AB155DF576B0BFB7945AB593BCA9SBM" TargetMode="External"/><Relationship Id="rId48" Type="http://schemas.openxmlformats.org/officeDocument/2006/relationships/header" Target="header2.xml"/><Relationship Id="rId8" Type="http://schemas.openxmlformats.org/officeDocument/2006/relationships/hyperlink" Target="consultantplus://offline/ref=00D2A44195F7B0ECBBA8D4EF7017F05A22A98A4A01E3CDC8153132AB155DF576B0BFB7945AB594BBA9SFM"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853</TotalTime>
  <Pages>24</Pages>
  <Words>10254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Шестопалов</dc:creator>
  <cp:keywords/>
  <dc:description/>
  <cp:lastModifiedBy>Администрация</cp:lastModifiedBy>
  <cp:revision>30</cp:revision>
  <cp:lastPrinted>2016-02-19T12:20:00Z</cp:lastPrinted>
  <dcterms:created xsi:type="dcterms:W3CDTF">2015-11-25T09:02:00Z</dcterms:created>
  <dcterms:modified xsi:type="dcterms:W3CDTF">2016-02-19T12:21:00Z</dcterms:modified>
</cp:coreProperties>
</file>