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C9" w:rsidRDefault="00F840C9" w:rsidP="00930D87">
      <w:pPr>
        <w:pStyle w:val="ConsPlusTitlePage"/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840C9" w:rsidRPr="00102976" w:rsidRDefault="00F840C9" w:rsidP="00D1279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Ростовская область                                                                                                                Сальский район                                                                                                      </w:t>
      </w:r>
      <w:r w:rsidRPr="00102976">
        <w:rPr>
          <w:rFonts w:ascii="Times New Roman" w:hAnsi="Times New Roman"/>
          <w:sz w:val="28"/>
          <w:szCs w:val="28"/>
        </w:rPr>
        <w:t>Администрация Сандатовского сельского поселения</w:t>
      </w:r>
    </w:p>
    <w:p w:rsidR="00F840C9" w:rsidRPr="00FB0A30" w:rsidRDefault="00F840C9" w:rsidP="00FB0A3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26" style="position:absolute;left:0;text-align:left;z-index:251658240" from="-8.95pt,13.8pt" to="480.8pt,13.8pt" strokeweight="1pt"/>
        </w:pict>
      </w:r>
    </w:p>
    <w:p w:rsidR="00F840C9" w:rsidRDefault="00F840C9" w:rsidP="00102976">
      <w:pPr>
        <w:jc w:val="center"/>
        <w:rPr>
          <w:rFonts w:ascii="Times New Roman" w:hAnsi="Times New Roman"/>
          <w:b/>
          <w:sz w:val="36"/>
          <w:szCs w:val="36"/>
        </w:rPr>
      </w:pPr>
      <w:r w:rsidRPr="00102976">
        <w:rPr>
          <w:rFonts w:ascii="Times New Roman" w:hAnsi="Times New Roman"/>
          <w:b/>
          <w:sz w:val="36"/>
          <w:szCs w:val="36"/>
        </w:rPr>
        <w:t xml:space="preserve">ПОСТАНОВЛЕНИЕ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F840C9" w:rsidRPr="00102976" w:rsidRDefault="00F840C9" w:rsidP="001029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</w:t>
      </w:r>
      <w:r w:rsidRPr="0010297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10297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 </w:t>
      </w:r>
      <w:r>
        <w:rPr>
          <w:rFonts w:ascii="Times New Roman" w:hAnsi="Times New Roman"/>
          <w:sz w:val="28"/>
          <w:szCs w:val="28"/>
        </w:rPr>
        <w:t>10</w:t>
      </w:r>
    </w:p>
    <w:p w:rsidR="00F840C9" w:rsidRPr="00102976" w:rsidRDefault="00F840C9" w:rsidP="00102976">
      <w:pPr>
        <w:jc w:val="center"/>
        <w:rPr>
          <w:rFonts w:ascii="Times New Roman" w:hAnsi="Times New Roman"/>
          <w:sz w:val="28"/>
          <w:szCs w:val="28"/>
        </w:rPr>
      </w:pPr>
      <w:r w:rsidRPr="00102976">
        <w:rPr>
          <w:rFonts w:ascii="Times New Roman" w:hAnsi="Times New Roman"/>
          <w:sz w:val="28"/>
          <w:szCs w:val="28"/>
        </w:rPr>
        <w:t>с.Сандата</w:t>
      </w:r>
    </w:p>
    <w:p w:rsidR="00F840C9" w:rsidRDefault="00F840C9" w:rsidP="00102976">
      <w:pPr>
        <w:pStyle w:val="ConsPlusNormal"/>
      </w:pPr>
      <w:r>
        <w:t xml:space="preserve">Об отмене постановления от 21.03.2016 № 45 </w:t>
      </w:r>
    </w:p>
    <w:p w:rsidR="00F840C9" w:rsidRDefault="00F840C9" w:rsidP="00102976">
      <w:pPr>
        <w:pStyle w:val="ConsPlusNormal"/>
      </w:pPr>
      <w:r>
        <w:t>«Об утверждении административного</w:t>
      </w:r>
    </w:p>
    <w:p w:rsidR="00F840C9" w:rsidRDefault="00F840C9" w:rsidP="00102976">
      <w:pPr>
        <w:pStyle w:val="ConsPlusNormal"/>
      </w:pPr>
      <w:r>
        <w:t>регламента осуществления муниципального</w:t>
      </w:r>
    </w:p>
    <w:p w:rsidR="00F840C9" w:rsidRDefault="00F840C9" w:rsidP="00102976">
      <w:pPr>
        <w:pStyle w:val="ConsPlusNormal"/>
      </w:pPr>
      <w:r>
        <w:t xml:space="preserve">земельного контроля на территории </w:t>
      </w:r>
    </w:p>
    <w:p w:rsidR="00F840C9" w:rsidRDefault="00F840C9" w:rsidP="00102976">
      <w:pPr>
        <w:pStyle w:val="ConsPlusNormal"/>
      </w:pPr>
      <w:r>
        <w:t>муниципального образования</w:t>
      </w:r>
    </w:p>
    <w:p w:rsidR="00F840C9" w:rsidRDefault="00F840C9" w:rsidP="00102976">
      <w:pPr>
        <w:pStyle w:val="ConsPlusNormal"/>
      </w:pPr>
      <w:r>
        <w:t>«Сандатовское сельское поселение»</w:t>
      </w:r>
    </w:p>
    <w:p w:rsidR="00F840C9" w:rsidRDefault="00F840C9" w:rsidP="00102976">
      <w:pPr>
        <w:pStyle w:val="ConsPlusNormal"/>
      </w:pPr>
    </w:p>
    <w:p w:rsidR="00F840C9" w:rsidRDefault="00F840C9">
      <w:pPr>
        <w:pStyle w:val="ConsPlusNormal"/>
        <w:ind w:firstLine="540"/>
        <w:jc w:val="both"/>
      </w:pPr>
      <w:r>
        <w:t xml:space="preserve">  В соответствии с ч. 2, 3 ст. 72, Земельного кодекса Российской Федерации, Федеральным законом от 03.07.2016 № 335-ФЗ «О внесении изменений в статью 72 Земельного кодекса Российской Федерации» вступившим в силу 01.01.2017 г., Областным законом от 28.12.2005 г. № 436-ЗС «О местном самоуправлении в Ростовской области» ( в редакции Областного закона от 28.12.2015 № 486-ЗС, вступившим в силу 01.01.2017 г.)</w:t>
      </w:r>
    </w:p>
    <w:p w:rsidR="00F840C9" w:rsidRDefault="00F840C9">
      <w:pPr>
        <w:pStyle w:val="ConsPlusNormal"/>
        <w:ind w:firstLine="540"/>
        <w:jc w:val="both"/>
      </w:pPr>
    </w:p>
    <w:p w:rsidR="00F840C9" w:rsidRDefault="00F840C9" w:rsidP="00D775C3">
      <w:pPr>
        <w:pStyle w:val="ConsPlusNormal"/>
        <w:jc w:val="center"/>
        <w:rPr>
          <w:sz w:val="36"/>
          <w:szCs w:val="36"/>
        </w:rPr>
      </w:pPr>
      <w:r w:rsidRPr="00945064">
        <w:rPr>
          <w:sz w:val="36"/>
          <w:szCs w:val="36"/>
        </w:rPr>
        <w:t>постановляет:</w:t>
      </w:r>
    </w:p>
    <w:p w:rsidR="00F840C9" w:rsidRPr="00945064" w:rsidRDefault="00F840C9" w:rsidP="00945064">
      <w:pPr>
        <w:pStyle w:val="ConsPlusNormal"/>
        <w:ind w:firstLine="540"/>
        <w:jc w:val="center"/>
        <w:rPr>
          <w:sz w:val="36"/>
          <w:szCs w:val="36"/>
        </w:rPr>
      </w:pPr>
    </w:p>
    <w:p w:rsidR="00F840C9" w:rsidRDefault="00F840C9" w:rsidP="002F5871">
      <w:pPr>
        <w:pStyle w:val="ConsPlusNormal"/>
        <w:numPr>
          <w:ilvl w:val="0"/>
          <w:numId w:val="19"/>
        </w:numPr>
        <w:jc w:val="both"/>
      </w:pPr>
      <w:r>
        <w:t>Отменить постановление Администрации Сандатовского сельского поселения от 21.03.2016 № 45  «Об утверждении административного регламента осуществления муниципального земельного контроля на территории муниципального образования  «Сандатовское сельское поселение», признать утратившим силу.</w:t>
      </w:r>
    </w:p>
    <w:p w:rsidR="00F840C9" w:rsidRDefault="00F840C9" w:rsidP="002F5871">
      <w:pPr>
        <w:pStyle w:val="ConsPlusNormal"/>
        <w:numPr>
          <w:ilvl w:val="0"/>
          <w:numId w:val="19"/>
        </w:numPr>
        <w:jc w:val="both"/>
      </w:pPr>
      <w:r w:rsidRPr="00945064">
        <w:t xml:space="preserve">Разместить настоящее постановление в сети Интернет на официальном Интернет-сайте Администрации </w:t>
      </w:r>
      <w:r>
        <w:t>Сандатовского сельского поселения</w:t>
      </w:r>
      <w:r w:rsidRPr="00945064">
        <w:t>.</w:t>
      </w:r>
    </w:p>
    <w:p w:rsidR="00F840C9" w:rsidRPr="00945064" w:rsidRDefault="00F840C9" w:rsidP="002F5871">
      <w:pPr>
        <w:pStyle w:val="ConsPlusNormal"/>
        <w:numPr>
          <w:ilvl w:val="0"/>
          <w:numId w:val="19"/>
        </w:numPr>
        <w:jc w:val="both"/>
      </w:pPr>
      <w:r w:rsidRPr="00945064">
        <w:t>Контроль за выполнением настоящего постановления оставляю за собой.</w:t>
      </w:r>
    </w:p>
    <w:p w:rsidR="00F840C9" w:rsidRDefault="00F840C9" w:rsidP="002F5871">
      <w:pPr>
        <w:pStyle w:val="ConsPlusNormal"/>
        <w:jc w:val="both"/>
      </w:pPr>
    </w:p>
    <w:p w:rsidR="00F840C9" w:rsidRDefault="00F840C9" w:rsidP="00945064">
      <w:pPr>
        <w:pStyle w:val="ConsPlusNormal"/>
      </w:pPr>
    </w:p>
    <w:p w:rsidR="00F840C9" w:rsidRDefault="00F840C9" w:rsidP="00945064">
      <w:pPr>
        <w:pStyle w:val="ConsPlusNormal"/>
      </w:pPr>
    </w:p>
    <w:p w:rsidR="00F840C9" w:rsidRDefault="00F840C9" w:rsidP="00945064">
      <w:pPr>
        <w:pStyle w:val="ConsPlusNormal"/>
      </w:pPr>
    </w:p>
    <w:p w:rsidR="00F840C9" w:rsidRDefault="00F840C9" w:rsidP="00945064">
      <w:pPr>
        <w:pStyle w:val="ConsPlusNormal"/>
      </w:pPr>
      <w:r>
        <w:t xml:space="preserve">Глава  Администрации </w:t>
      </w:r>
    </w:p>
    <w:p w:rsidR="00F840C9" w:rsidRDefault="00F840C9" w:rsidP="00945064">
      <w:pPr>
        <w:pStyle w:val="ConsPlusNormal"/>
      </w:pPr>
      <w:r>
        <w:t>Сандатовского сельского поселения                                                  Н.И.Сероштан</w:t>
      </w:r>
    </w:p>
    <w:p w:rsidR="00F840C9" w:rsidRDefault="00F840C9">
      <w:pPr>
        <w:pStyle w:val="ConsPlusNormal"/>
        <w:jc w:val="right"/>
      </w:pPr>
    </w:p>
    <w:p w:rsidR="00F840C9" w:rsidRDefault="00F840C9" w:rsidP="00945064">
      <w:pPr>
        <w:spacing w:line="240" w:lineRule="auto"/>
        <w:rPr>
          <w:sz w:val="20"/>
          <w:szCs w:val="20"/>
        </w:rPr>
      </w:pPr>
    </w:p>
    <w:p w:rsidR="00F840C9" w:rsidRDefault="00F840C9" w:rsidP="00945064">
      <w:pPr>
        <w:spacing w:line="240" w:lineRule="auto"/>
        <w:rPr>
          <w:sz w:val="20"/>
          <w:szCs w:val="20"/>
        </w:rPr>
      </w:pPr>
    </w:p>
    <w:p w:rsidR="00F840C9" w:rsidRDefault="00F840C9" w:rsidP="00945064">
      <w:pPr>
        <w:spacing w:line="240" w:lineRule="auto"/>
        <w:rPr>
          <w:sz w:val="20"/>
          <w:szCs w:val="20"/>
        </w:rPr>
      </w:pPr>
    </w:p>
    <w:p w:rsidR="00F840C9" w:rsidRPr="002F5871" w:rsidRDefault="00F840C9" w:rsidP="00945064">
      <w:pPr>
        <w:spacing w:line="240" w:lineRule="auto"/>
        <w:rPr>
          <w:rFonts w:ascii="Times New Roman" w:hAnsi="Times New Roman"/>
          <w:sz w:val="20"/>
          <w:szCs w:val="20"/>
        </w:rPr>
      </w:pPr>
      <w:r w:rsidRPr="002F5871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F840C9" w:rsidRPr="002F5871" w:rsidRDefault="00F840C9" w:rsidP="002F5871">
      <w:pPr>
        <w:spacing w:line="240" w:lineRule="auto"/>
        <w:rPr>
          <w:rFonts w:ascii="Times New Roman" w:hAnsi="Times New Roman"/>
        </w:rPr>
      </w:pPr>
      <w:r w:rsidRPr="002F5871">
        <w:rPr>
          <w:rFonts w:ascii="Times New Roman" w:hAnsi="Times New Roman"/>
        </w:rPr>
        <w:t>вед.  спец.   Н.А. Венецкая</w:t>
      </w:r>
    </w:p>
    <w:sectPr w:rsidR="00F840C9" w:rsidRPr="002F5871" w:rsidSect="002F58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60" w:right="567" w:bottom="5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0C9" w:rsidRDefault="00F840C9" w:rsidP="00900E9F">
      <w:pPr>
        <w:spacing w:after="0" w:line="240" w:lineRule="auto"/>
      </w:pPr>
      <w:r>
        <w:separator/>
      </w:r>
    </w:p>
  </w:endnote>
  <w:endnote w:type="continuationSeparator" w:id="0">
    <w:p w:rsidR="00F840C9" w:rsidRDefault="00F840C9" w:rsidP="0090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F840C9" w:rsidRDefault="00F840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0C9" w:rsidRDefault="00F840C9" w:rsidP="00900E9F">
      <w:pPr>
        <w:spacing w:after="0" w:line="240" w:lineRule="auto"/>
      </w:pPr>
      <w:r>
        <w:separator/>
      </w:r>
    </w:p>
  </w:footnote>
  <w:footnote w:type="continuationSeparator" w:id="0">
    <w:p w:rsidR="00F840C9" w:rsidRDefault="00F840C9" w:rsidP="0090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0C9" w:rsidRDefault="00F840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48A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08AA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5E8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665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16E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6629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14A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5E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9E9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829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227930"/>
    <w:multiLevelType w:val="hybridMultilevel"/>
    <w:tmpl w:val="FAA8B7BC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1">
    <w:nsid w:val="10AA0A2D"/>
    <w:multiLevelType w:val="multilevel"/>
    <w:tmpl w:val="4B0A2B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11552532"/>
    <w:multiLevelType w:val="hybridMultilevel"/>
    <w:tmpl w:val="734CB794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3">
    <w:nsid w:val="208C6548"/>
    <w:multiLevelType w:val="hybridMultilevel"/>
    <w:tmpl w:val="BE9CE5F8"/>
    <w:lvl w:ilvl="0" w:tplc="9EEC6C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50A316E"/>
    <w:multiLevelType w:val="hybridMultilevel"/>
    <w:tmpl w:val="13307CF0"/>
    <w:lvl w:ilvl="0" w:tplc="EC9A9794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5">
    <w:nsid w:val="6442090B"/>
    <w:multiLevelType w:val="multilevel"/>
    <w:tmpl w:val="2E1EAFEC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6">
    <w:nsid w:val="69A061D9"/>
    <w:multiLevelType w:val="multilevel"/>
    <w:tmpl w:val="4B0A2B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6B753529"/>
    <w:multiLevelType w:val="hybridMultilevel"/>
    <w:tmpl w:val="18D87692"/>
    <w:lvl w:ilvl="0" w:tplc="9EEC6CFE">
      <w:start w:val="1"/>
      <w:numFmt w:val="decimal"/>
      <w:lvlText w:val="%1."/>
      <w:lvlJc w:val="left"/>
      <w:pPr>
        <w:tabs>
          <w:tab w:val="num" w:pos="1630"/>
        </w:tabs>
        <w:ind w:left="16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8">
    <w:nsid w:val="725E55FB"/>
    <w:multiLevelType w:val="hybridMultilevel"/>
    <w:tmpl w:val="78D60F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3C6"/>
    <w:rsid w:val="00000B09"/>
    <w:rsid w:val="00007917"/>
    <w:rsid w:val="00017631"/>
    <w:rsid w:val="000311E7"/>
    <w:rsid w:val="0003587E"/>
    <w:rsid w:val="00046536"/>
    <w:rsid w:val="0005016F"/>
    <w:rsid w:val="00055B7C"/>
    <w:rsid w:val="00077BFF"/>
    <w:rsid w:val="00086C57"/>
    <w:rsid w:val="000A1BBB"/>
    <w:rsid w:val="000C043A"/>
    <w:rsid w:val="000C047B"/>
    <w:rsid w:val="000E6226"/>
    <w:rsid w:val="000F1F65"/>
    <w:rsid w:val="000F270C"/>
    <w:rsid w:val="00102976"/>
    <w:rsid w:val="00106C96"/>
    <w:rsid w:val="00106CCD"/>
    <w:rsid w:val="0010705D"/>
    <w:rsid w:val="00111FA1"/>
    <w:rsid w:val="001129F8"/>
    <w:rsid w:val="001213C6"/>
    <w:rsid w:val="0012515C"/>
    <w:rsid w:val="00164CA4"/>
    <w:rsid w:val="00166B25"/>
    <w:rsid w:val="00183253"/>
    <w:rsid w:val="001B174D"/>
    <w:rsid w:val="001F2133"/>
    <w:rsid w:val="001F2FE9"/>
    <w:rsid w:val="0020491B"/>
    <w:rsid w:val="002373A4"/>
    <w:rsid w:val="00242474"/>
    <w:rsid w:val="00242A4D"/>
    <w:rsid w:val="002700A2"/>
    <w:rsid w:val="00292FEE"/>
    <w:rsid w:val="002A5D30"/>
    <w:rsid w:val="002A73F4"/>
    <w:rsid w:val="002B5FED"/>
    <w:rsid w:val="002C3BBA"/>
    <w:rsid w:val="002C6ED7"/>
    <w:rsid w:val="002D3B89"/>
    <w:rsid w:val="002D61CD"/>
    <w:rsid w:val="002D6DBF"/>
    <w:rsid w:val="002E1668"/>
    <w:rsid w:val="002F5871"/>
    <w:rsid w:val="00311F60"/>
    <w:rsid w:val="0032134E"/>
    <w:rsid w:val="003843F0"/>
    <w:rsid w:val="0039446D"/>
    <w:rsid w:val="003E629C"/>
    <w:rsid w:val="003F3C6A"/>
    <w:rsid w:val="00401088"/>
    <w:rsid w:val="0043413E"/>
    <w:rsid w:val="00437CB3"/>
    <w:rsid w:val="00447F4A"/>
    <w:rsid w:val="00453D0B"/>
    <w:rsid w:val="00456B71"/>
    <w:rsid w:val="00465E5E"/>
    <w:rsid w:val="00471ECA"/>
    <w:rsid w:val="00472F81"/>
    <w:rsid w:val="00472FDD"/>
    <w:rsid w:val="00480BB2"/>
    <w:rsid w:val="004A01C7"/>
    <w:rsid w:val="004B25C3"/>
    <w:rsid w:val="004B5A33"/>
    <w:rsid w:val="004C438E"/>
    <w:rsid w:val="004F639C"/>
    <w:rsid w:val="005102F8"/>
    <w:rsid w:val="00513392"/>
    <w:rsid w:val="00521637"/>
    <w:rsid w:val="00534BD2"/>
    <w:rsid w:val="005600D0"/>
    <w:rsid w:val="00572655"/>
    <w:rsid w:val="0058562E"/>
    <w:rsid w:val="005A57D9"/>
    <w:rsid w:val="00613928"/>
    <w:rsid w:val="00614612"/>
    <w:rsid w:val="006152F4"/>
    <w:rsid w:val="006169E4"/>
    <w:rsid w:val="00622AB2"/>
    <w:rsid w:val="00623BE8"/>
    <w:rsid w:val="006347CD"/>
    <w:rsid w:val="0064051E"/>
    <w:rsid w:val="0065542B"/>
    <w:rsid w:val="00661BA6"/>
    <w:rsid w:val="00664621"/>
    <w:rsid w:val="00672D6F"/>
    <w:rsid w:val="006A7458"/>
    <w:rsid w:val="006C4D87"/>
    <w:rsid w:val="006C766E"/>
    <w:rsid w:val="006D5A65"/>
    <w:rsid w:val="006E1E3E"/>
    <w:rsid w:val="0070069E"/>
    <w:rsid w:val="00706B53"/>
    <w:rsid w:val="00711592"/>
    <w:rsid w:val="00772BA9"/>
    <w:rsid w:val="007809F4"/>
    <w:rsid w:val="00781657"/>
    <w:rsid w:val="007B3421"/>
    <w:rsid w:val="007B5978"/>
    <w:rsid w:val="007D28F1"/>
    <w:rsid w:val="007D7FFE"/>
    <w:rsid w:val="00857F9E"/>
    <w:rsid w:val="008A6428"/>
    <w:rsid w:val="008D19CE"/>
    <w:rsid w:val="008D30F4"/>
    <w:rsid w:val="008D61EB"/>
    <w:rsid w:val="00900E9F"/>
    <w:rsid w:val="00916E14"/>
    <w:rsid w:val="00930D87"/>
    <w:rsid w:val="00945064"/>
    <w:rsid w:val="00950F10"/>
    <w:rsid w:val="00997276"/>
    <w:rsid w:val="009B2FDE"/>
    <w:rsid w:val="009C2D7F"/>
    <w:rsid w:val="009C60ED"/>
    <w:rsid w:val="009E04EF"/>
    <w:rsid w:val="009F4B84"/>
    <w:rsid w:val="00A01EF7"/>
    <w:rsid w:val="00A067FC"/>
    <w:rsid w:val="00A1222E"/>
    <w:rsid w:val="00A166B8"/>
    <w:rsid w:val="00A36E9C"/>
    <w:rsid w:val="00A43E27"/>
    <w:rsid w:val="00A6504A"/>
    <w:rsid w:val="00A732E4"/>
    <w:rsid w:val="00A9146B"/>
    <w:rsid w:val="00A92928"/>
    <w:rsid w:val="00AE4D40"/>
    <w:rsid w:val="00B15161"/>
    <w:rsid w:val="00B22644"/>
    <w:rsid w:val="00B337E0"/>
    <w:rsid w:val="00B51050"/>
    <w:rsid w:val="00B55DBF"/>
    <w:rsid w:val="00B631F9"/>
    <w:rsid w:val="00B63C8E"/>
    <w:rsid w:val="00B877AC"/>
    <w:rsid w:val="00B91DA8"/>
    <w:rsid w:val="00BA127B"/>
    <w:rsid w:val="00BC7BBE"/>
    <w:rsid w:val="00BE1F62"/>
    <w:rsid w:val="00C24572"/>
    <w:rsid w:val="00C417D0"/>
    <w:rsid w:val="00C720A3"/>
    <w:rsid w:val="00C87758"/>
    <w:rsid w:val="00C97B70"/>
    <w:rsid w:val="00CA0E3B"/>
    <w:rsid w:val="00CC0458"/>
    <w:rsid w:val="00CC561B"/>
    <w:rsid w:val="00CD5876"/>
    <w:rsid w:val="00CE7D75"/>
    <w:rsid w:val="00CF1639"/>
    <w:rsid w:val="00D06709"/>
    <w:rsid w:val="00D12799"/>
    <w:rsid w:val="00D62944"/>
    <w:rsid w:val="00D632E5"/>
    <w:rsid w:val="00D775C3"/>
    <w:rsid w:val="00D87360"/>
    <w:rsid w:val="00DA0592"/>
    <w:rsid w:val="00DA376B"/>
    <w:rsid w:val="00DC520A"/>
    <w:rsid w:val="00DD5A5A"/>
    <w:rsid w:val="00DE0530"/>
    <w:rsid w:val="00DF43DC"/>
    <w:rsid w:val="00DF7439"/>
    <w:rsid w:val="00E27D30"/>
    <w:rsid w:val="00E36112"/>
    <w:rsid w:val="00E45790"/>
    <w:rsid w:val="00E60CAE"/>
    <w:rsid w:val="00EA1A9A"/>
    <w:rsid w:val="00EA6B30"/>
    <w:rsid w:val="00EC08E2"/>
    <w:rsid w:val="00ED3E22"/>
    <w:rsid w:val="00EF2A52"/>
    <w:rsid w:val="00F07765"/>
    <w:rsid w:val="00F313F2"/>
    <w:rsid w:val="00F840C9"/>
    <w:rsid w:val="00FA0768"/>
    <w:rsid w:val="00FB0422"/>
    <w:rsid w:val="00FB0834"/>
    <w:rsid w:val="00FB0A30"/>
    <w:rsid w:val="00FB49A2"/>
    <w:rsid w:val="00FD4293"/>
    <w:rsid w:val="00FD5080"/>
    <w:rsid w:val="00FD5970"/>
    <w:rsid w:val="00FF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9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213C6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1213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213C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Cell">
    <w:name w:val="ConsPlusCell"/>
    <w:uiPriority w:val="99"/>
    <w:rsid w:val="001213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213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213C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213C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Header">
    <w:name w:val="header"/>
    <w:basedOn w:val="Normal"/>
    <w:link w:val="HeaderChar"/>
    <w:uiPriority w:val="99"/>
    <w:semiHidden/>
    <w:rsid w:val="0090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0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E9F"/>
    <w:rPr>
      <w:rFonts w:cs="Times New Roman"/>
    </w:rPr>
  </w:style>
  <w:style w:type="character" w:styleId="Hyperlink">
    <w:name w:val="Hyperlink"/>
    <w:basedOn w:val="DefaultParagraphFont"/>
    <w:uiPriority w:val="99"/>
    <w:rsid w:val="00A067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1211</TotalTime>
  <Pages>1</Pages>
  <Words>303</Words>
  <Characters>1729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</dc:creator>
  <cp:keywords/>
  <dc:description/>
  <cp:lastModifiedBy>Администрация</cp:lastModifiedBy>
  <cp:revision>41</cp:revision>
  <cp:lastPrinted>2017-02-03T05:43:00Z</cp:lastPrinted>
  <dcterms:created xsi:type="dcterms:W3CDTF">2015-11-25T09:02:00Z</dcterms:created>
  <dcterms:modified xsi:type="dcterms:W3CDTF">2017-02-03T05:44:00Z</dcterms:modified>
</cp:coreProperties>
</file>