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2906A2" w:rsidP="00E6090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0B132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00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2906A2">
        <w:rPr>
          <w:sz w:val="28"/>
          <w:szCs w:val="28"/>
        </w:rPr>
        <w:t>27</w:t>
      </w:r>
      <w:r w:rsidR="00400FF0">
        <w:rPr>
          <w:sz w:val="28"/>
          <w:szCs w:val="28"/>
        </w:rPr>
        <w:t>.0</w:t>
      </w:r>
      <w:r w:rsidR="002906A2">
        <w:rPr>
          <w:sz w:val="28"/>
          <w:szCs w:val="28"/>
        </w:rPr>
        <w:t>9</w:t>
      </w:r>
      <w:r w:rsidR="008B56DB">
        <w:rPr>
          <w:sz w:val="28"/>
          <w:szCs w:val="28"/>
        </w:rPr>
        <w:t>.</w:t>
      </w:r>
      <w:r w:rsidR="00400FF0" w:rsidRPr="00954D82">
        <w:rPr>
          <w:sz w:val="28"/>
          <w:szCs w:val="28"/>
        </w:rPr>
        <w:t>20</w:t>
      </w:r>
      <w:r w:rsidR="00400FF0">
        <w:rPr>
          <w:sz w:val="28"/>
          <w:szCs w:val="28"/>
        </w:rPr>
        <w:t>24 № 1</w:t>
      </w:r>
      <w:r w:rsidR="00DA7EA2">
        <w:rPr>
          <w:sz w:val="28"/>
          <w:szCs w:val="28"/>
        </w:rPr>
        <w:t>3</w:t>
      </w:r>
      <w:r w:rsidR="008B56DB">
        <w:rPr>
          <w:sz w:val="28"/>
          <w:szCs w:val="28"/>
        </w:rPr>
        <w:t>8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066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421,1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4 066,7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865,2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47227E" w:rsidRPr="00D352B0" w:rsidRDefault="00236DAC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7227E">
              <w:rPr>
                <w:rFonts w:eastAsia="Calibri"/>
                <w:kern w:val="2"/>
                <w:sz w:val="28"/>
                <w:szCs w:val="28"/>
                <w:lang w:eastAsia="en-US"/>
              </w:rPr>
              <w:t>103 066,8</w:t>
            </w:r>
            <w:r w:rsidR="0047227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10421,1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4 066,7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8865,2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D352B0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47227E" w:rsidRPr="00D352B0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47227E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10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47227E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47227E">
              <w:rPr>
                <w:sz w:val="18"/>
                <w:szCs w:val="18"/>
              </w:rPr>
              <w:t>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47227E">
            <w:pPr>
              <w:jc w:val="center"/>
            </w:pPr>
            <w:r>
              <w:t>10</w:t>
            </w:r>
            <w:r w:rsidR="00386D3F">
              <w:t>0</w:t>
            </w:r>
            <w:r w:rsidR="0047227E">
              <w:t>79</w:t>
            </w:r>
            <w:r w:rsidR="00386D3F">
              <w:t>,</w:t>
            </w:r>
            <w:r w:rsidR="0047227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E" w:rsidRPr="00580ED9" w:rsidRDefault="0047227E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E" w:rsidRPr="00580ED9" w:rsidRDefault="0047227E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227E">
              <w:rPr>
                <w:sz w:val="18"/>
                <w:szCs w:val="18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</w:t>
            </w:r>
            <w:r w:rsidR="0047227E">
              <w:rPr>
                <w:sz w:val="18"/>
                <w:szCs w:val="18"/>
              </w:rPr>
              <w:t>87</w:t>
            </w:r>
            <w:r w:rsidR="009921C7">
              <w:rPr>
                <w:sz w:val="18"/>
                <w:szCs w:val="18"/>
              </w:rPr>
              <w:t>,</w:t>
            </w:r>
            <w:r w:rsidR="0047227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47227E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10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47227E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3066,8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47227E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421,1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47227E">
              <w:rPr>
                <w:rFonts w:eastAsia="Calibri"/>
                <w:kern w:val="2"/>
                <w:sz w:val="18"/>
                <w:szCs w:val="18"/>
                <w:lang w:eastAsia="en-US"/>
              </w:rPr>
              <w:t>4066,7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47227E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="0047227E">
              <w:rPr>
                <w:sz w:val="18"/>
                <w:szCs w:val="18"/>
              </w:rPr>
              <w:t>865,2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5192E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DC7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47227E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227E" w:rsidRPr="00A225D1" w:rsidRDefault="0047227E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A225D1" w:rsidRDefault="0047227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A225D1" w:rsidRDefault="0047227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10421,1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94066,7</w:t>
            </w:r>
          </w:p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186AB2" w:rsidRPr="00472459" w:rsidRDefault="00186AB2" w:rsidP="004D200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</w:pPr>
            <w:r>
              <w:rPr>
                <w:sz w:val="18"/>
                <w:szCs w:val="18"/>
              </w:rPr>
              <w:t>8865,2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472459" w:rsidRDefault="00186AB2" w:rsidP="00472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522CD1" w:rsidRDefault="0055192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  <w:r w:rsidR="00EB0BF7">
              <w:rPr>
                <w:sz w:val="18"/>
                <w:szCs w:val="18"/>
              </w:rPr>
              <w:t>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3022C7" w:rsidRPr="00A225D1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33" w:rsidRDefault="00AB1B33">
      <w:r>
        <w:separator/>
      </w:r>
    </w:p>
  </w:endnote>
  <w:endnote w:type="continuationSeparator" w:id="0">
    <w:p w:rsidR="00AB1B33" w:rsidRDefault="00AB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47227E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0BF7">
      <w:rPr>
        <w:rStyle w:val="ab"/>
        <w:noProof/>
      </w:rPr>
      <w:t>1</w:t>
    </w:r>
    <w:r>
      <w:rPr>
        <w:rStyle w:val="ab"/>
      </w:rPr>
      <w:fldChar w:fldCharType="end"/>
    </w:r>
  </w:p>
  <w:p w:rsidR="0047227E" w:rsidRPr="005B5BA8" w:rsidRDefault="0047227E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4722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227E" w:rsidRDefault="0047227E">
    <w:pPr>
      <w:pStyle w:val="a7"/>
      <w:ind w:right="360"/>
    </w:pPr>
  </w:p>
  <w:p w:rsidR="0047227E" w:rsidRDefault="0047227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4722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0BF7">
      <w:rPr>
        <w:rStyle w:val="ab"/>
        <w:noProof/>
      </w:rPr>
      <w:t>6</w:t>
    </w:r>
    <w:r>
      <w:rPr>
        <w:rStyle w:val="ab"/>
      </w:rPr>
      <w:fldChar w:fldCharType="end"/>
    </w:r>
  </w:p>
  <w:p w:rsidR="0047227E" w:rsidRPr="005B5BA8" w:rsidRDefault="0047227E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33" w:rsidRDefault="00AB1B33">
      <w:r>
        <w:separator/>
      </w:r>
    </w:p>
  </w:footnote>
  <w:footnote w:type="continuationSeparator" w:id="0">
    <w:p w:rsidR="00AB1B33" w:rsidRDefault="00AB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6AB2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06A2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27E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06D"/>
    <w:rsid w:val="007228BD"/>
    <w:rsid w:val="00727183"/>
    <w:rsid w:val="007330A1"/>
    <w:rsid w:val="00736EBD"/>
    <w:rsid w:val="00737142"/>
    <w:rsid w:val="00741B47"/>
    <w:rsid w:val="007576D4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56DB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1B33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0BF7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2A19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562D-4A46-46E9-A514-FCA32C0D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17</TotalTime>
  <Pages>13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5</cp:revision>
  <cp:lastPrinted>2024-08-20T12:04:00Z</cp:lastPrinted>
  <dcterms:created xsi:type="dcterms:W3CDTF">2024-10-10T13:30:00Z</dcterms:created>
  <dcterms:modified xsi:type="dcterms:W3CDTF">2024-10-10T13:46:00Z</dcterms:modified>
</cp:coreProperties>
</file>