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AC2C20" w:rsidP="00E6090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F7C02">
        <w:rPr>
          <w:sz w:val="28"/>
          <w:szCs w:val="28"/>
        </w:rPr>
        <w:t>0</w:t>
      </w:r>
      <w:r w:rsidR="000B1324">
        <w:rPr>
          <w:sz w:val="28"/>
          <w:szCs w:val="28"/>
        </w:rPr>
        <w:t xml:space="preserve"> </w:t>
      </w:r>
      <w:r w:rsidR="005F7C02">
        <w:rPr>
          <w:sz w:val="28"/>
          <w:szCs w:val="28"/>
        </w:rPr>
        <w:t>августа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 w:rsidR="005F7C02">
        <w:rPr>
          <w:sz w:val="28"/>
          <w:szCs w:val="28"/>
        </w:rPr>
        <w:t>00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DA7EA2">
        <w:rPr>
          <w:sz w:val="28"/>
          <w:szCs w:val="28"/>
        </w:rPr>
        <w:t>31</w:t>
      </w:r>
      <w:r w:rsidR="00400FF0">
        <w:rPr>
          <w:sz w:val="28"/>
          <w:szCs w:val="28"/>
        </w:rPr>
        <w:t>.0</w:t>
      </w:r>
      <w:r w:rsidR="00DA7EA2">
        <w:rPr>
          <w:sz w:val="28"/>
          <w:szCs w:val="28"/>
        </w:rPr>
        <w:t>7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24 № 1</w:t>
      </w:r>
      <w:r w:rsidR="00DA7EA2">
        <w:rPr>
          <w:sz w:val="28"/>
          <w:szCs w:val="28"/>
        </w:rPr>
        <w:t>34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сельского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102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 991,6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492DB4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45,9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06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 991,5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177327" w:rsidRPr="00D352B0" w:rsidRDefault="00236DAC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177327">
              <w:rPr>
                <w:rFonts w:eastAsia="Calibri"/>
                <w:kern w:val="2"/>
                <w:sz w:val="28"/>
                <w:szCs w:val="28"/>
                <w:lang w:eastAsia="en-US"/>
              </w:rPr>
              <w:t>102 991,6</w:t>
            </w:r>
            <w:r w:rsidR="00177327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D352B0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10345,9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3506,4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1213,9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3 991,5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8790,0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773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177327" w:rsidRPr="00B03C27" w:rsidRDefault="00177327" w:rsidP="00177327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B3D5A" w:rsidRPr="00D352B0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1B3D5A" w:rsidRPr="00D352B0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B3D5A" w:rsidRPr="00B03C27" w:rsidRDefault="001B3D5A" w:rsidP="001B3D5A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1B3D5A" w:rsidRPr="00B03C27" w:rsidRDefault="001B3D5A" w:rsidP="001B3D5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D025E2">
        <w:rPr>
          <w:rFonts w:ascii="Times New Roman" w:hAnsi="Times New Roman" w:cs="Times New Roman"/>
          <w:kern w:val="2"/>
          <w:sz w:val="28"/>
          <w:szCs w:val="28"/>
        </w:rPr>
        <w:t>,5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="00D025E2">
        <w:rPr>
          <w:rFonts w:ascii="Times New Roman" w:hAnsi="Times New Roman" w:cs="Times New Roman"/>
          <w:kern w:val="2"/>
          <w:sz w:val="28"/>
          <w:szCs w:val="28"/>
        </w:rPr>
        <w:t>,3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386D3F">
        <w:rPr>
          <w:kern w:val="2"/>
          <w:sz w:val="28"/>
          <w:szCs w:val="28"/>
          <w:lang w:eastAsia="en-US"/>
        </w:rPr>
        <w:t>0</w:t>
      </w:r>
      <w:r w:rsidR="00BC3AB8">
        <w:rPr>
          <w:kern w:val="2"/>
          <w:sz w:val="28"/>
          <w:szCs w:val="28"/>
          <w:lang w:eastAsia="en-US"/>
        </w:rPr>
        <w:t>0</w:t>
      </w:r>
      <w:r>
        <w:rPr>
          <w:kern w:val="2"/>
          <w:sz w:val="28"/>
          <w:szCs w:val="28"/>
          <w:lang w:eastAsia="en-US"/>
        </w:rPr>
        <w:t>.</w:t>
      </w:r>
      <w:r w:rsidR="005506BA">
        <w:rPr>
          <w:kern w:val="2"/>
          <w:sz w:val="28"/>
          <w:szCs w:val="28"/>
          <w:lang w:eastAsia="en-US"/>
        </w:rPr>
        <w:t>0</w:t>
      </w:r>
      <w:r w:rsidR="00BC3AB8">
        <w:rPr>
          <w:kern w:val="2"/>
          <w:sz w:val="28"/>
          <w:szCs w:val="28"/>
          <w:lang w:eastAsia="en-US"/>
        </w:rPr>
        <w:t>8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BC3AB8">
        <w:rPr>
          <w:kern w:val="2"/>
          <w:sz w:val="28"/>
          <w:szCs w:val="28"/>
          <w:lang w:eastAsia="en-US"/>
        </w:rPr>
        <w:t>00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1"/>
        <w:gridCol w:w="708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D757B2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BC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BC3AB8">
              <w:rPr>
                <w:sz w:val="18"/>
                <w:szCs w:val="18"/>
              </w:rPr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BC3AB8">
            <w:pPr>
              <w:jc w:val="center"/>
            </w:pPr>
            <w:r>
              <w:t>10</w:t>
            </w:r>
            <w:r w:rsidR="00386D3F">
              <w:t>00</w:t>
            </w:r>
            <w:r w:rsidR="00BC3AB8">
              <w:t>3</w:t>
            </w:r>
            <w:r w:rsidR="00386D3F">
              <w:t>,</w:t>
            </w:r>
            <w:r w:rsidR="00BC3AB8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BC3AB8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BC3AB8">
              <w:rPr>
                <w:sz w:val="18"/>
                <w:szCs w:val="18"/>
              </w:rPr>
              <w:t>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BC3AB8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B8" w:rsidRPr="00580ED9" w:rsidRDefault="00BC3AB8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t>10003,9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BC3AB8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t>10003,9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BC3AB8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AB8" w:rsidRPr="00580ED9" w:rsidRDefault="00BC3AB8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B8" w:rsidRPr="00580ED9" w:rsidRDefault="00BC3AB8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9743D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B8" w:rsidRPr="00580ED9" w:rsidRDefault="00BC3AB8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t>10003,9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AB8" w:rsidRPr="00553AD2" w:rsidRDefault="00BC3AB8" w:rsidP="00852BF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B2" w:rsidRPr="00580ED9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80ED9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6409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6409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6409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46409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64095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BC3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921C7">
              <w:rPr>
                <w:sz w:val="18"/>
                <w:szCs w:val="18"/>
              </w:rPr>
              <w:t>1</w:t>
            </w:r>
            <w:r w:rsidR="00BC3AB8">
              <w:rPr>
                <w:sz w:val="18"/>
                <w:szCs w:val="18"/>
              </w:rPr>
              <w:t>57</w:t>
            </w:r>
            <w:r w:rsidR="009921C7">
              <w:rPr>
                <w:sz w:val="18"/>
                <w:szCs w:val="18"/>
              </w:rPr>
              <w:t>,</w:t>
            </w:r>
            <w:r w:rsidR="00BC3AB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BC3AB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51</w:t>
            </w:r>
            <w:r w:rsidR="00BC3AB8">
              <w:rPr>
                <w:sz w:val="18"/>
                <w:szCs w:val="18"/>
              </w:rPr>
              <w:t>2</w:t>
            </w:r>
            <w:r w:rsidR="009921C7">
              <w:rPr>
                <w:sz w:val="18"/>
                <w:szCs w:val="18"/>
              </w:rPr>
              <w:t>,</w:t>
            </w:r>
            <w:r w:rsidR="00BC3AB8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7B53D7">
        <w:rPr>
          <w:kern w:val="2"/>
          <w:sz w:val="28"/>
          <w:szCs w:val="28"/>
          <w:lang w:eastAsia="en-US"/>
        </w:rPr>
        <w:t>0</w:t>
      </w:r>
      <w:r w:rsidR="0055192E">
        <w:rPr>
          <w:kern w:val="2"/>
          <w:sz w:val="28"/>
          <w:szCs w:val="28"/>
          <w:lang w:eastAsia="en-US"/>
        </w:rPr>
        <w:t>0</w:t>
      </w:r>
      <w:r w:rsidR="00EE005D">
        <w:rPr>
          <w:kern w:val="2"/>
          <w:sz w:val="28"/>
          <w:szCs w:val="28"/>
          <w:lang w:eastAsia="en-US"/>
        </w:rPr>
        <w:t>.</w:t>
      </w:r>
      <w:r w:rsidR="00DC75BD">
        <w:rPr>
          <w:kern w:val="2"/>
          <w:sz w:val="28"/>
          <w:szCs w:val="28"/>
          <w:lang w:eastAsia="en-US"/>
        </w:rPr>
        <w:t>0</w:t>
      </w:r>
      <w:r w:rsidR="0055192E">
        <w:rPr>
          <w:kern w:val="2"/>
          <w:sz w:val="28"/>
          <w:szCs w:val="28"/>
          <w:lang w:eastAsia="en-US"/>
        </w:rPr>
        <w:t>8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55192E">
        <w:rPr>
          <w:kern w:val="2"/>
          <w:sz w:val="28"/>
          <w:szCs w:val="28"/>
          <w:lang w:eastAsia="en-US"/>
        </w:rPr>
        <w:t>00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551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5192E">
              <w:rPr>
                <w:sz w:val="18"/>
                <w:szCs w:val="18"/>
              </w:rPr>
              <w:t>991,6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55192E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7B53D7">
              <w:rPr>
                <w:sz w:val="18"/>
                <w:szCs w:val="18"/>
              </w:rPr>
              <w:t>3</w:t>
            </w:r>
            <w:r w:rsidR="0055192E">
              <w:rPr>
                <w:sz w:val="18"/>
                <w:szCs w:val="18"/>
              </w:rPr>
              <w:t>45,9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</w:t>
            </w:r>
            <w:r>
              <w:rPr>
                <w:kern w:val="2"/>
                <w:sz w:val="18"/>
                <w:szCs w:val="18"/>
              </w:rPr>
              <w:t>,</w:t>
            </w:r>
            <w:r w:rsidR="0055192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55192E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55192E">
              <w:rPr>
                <w:kern w:val="2"/>
                <w:sz w:val="18"/>
                <w:szCs w:val="18"/>
              </w:rPr>
              <w:t>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991,5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C5744B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55192E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5192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E329DE" w:rsidP="00DC75B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DC75BD"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DC75BD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55192E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102991,6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10345,9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6923,0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B102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2E4D35" w:rsidRDefault="0055192E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93991,5</w:t>
            </w:r>
          </w:p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55192E" w:rsidRPr="00472459" w:rsidRDefault="0055192E" w:rsidP="00464095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8790,0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64095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852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64095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522CD1" w:rsidRDefault="0055192E" w:rsidP="00464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6409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13D55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13D55" w:rsidRPr="00A225D1" w:rsidRDefault="00413D55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128,4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852BF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13D55" w:rsidRPr="00472459" w:rsidRDefault="00413D55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757B2" w:rsidRPr="00FD40F8" w:rsidRDefault="00514376" w:rsidP="00D757B2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3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>
        <w:rPr>
          <w:kern w:val="2"/>
          <w:sz w:val="28"/>
          <w:szCs w:val="28"/>
          <w:lang w:eastAsia="en-US"/>
        </w:rPr>
        <w:t xml:space="preserve"> 00.08.</w:t>
      </w:r>
      <w:r w:rsidRPr="00DD1320">
        <w:rPr>
          <w:kern w:val="2"/>
          <w:sz w:val="28"/>
          <w:szCs w:val="28"/>
          <w:lang w:eastAsia="en-US"/>
        </w:rPr>
        <w:t>202</w:t>
      </w:r>
      <w:r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№ 00 </w:t>
      </w:r>
      <w:r w:rsidR="00D757B2">
        <w:rPr>
          <w:kern w:val="2"/>
          <w:sz w:val="28"/>
          <w:szCs w:val="28"/>
          <w:lang w:eastAsia="en-US"/>
        </w:rPr>
        <w:t>Приложение № 5</w:t>
      </w:r>
    </w:p>
    <w:p w:rsidR="00D757B2" w:rsidRDefault="00D757B2" w:rsidP="00D757B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D757B2" w:rsidRPr="00FD40F8" w:rsidRDefault="00D757B2" w:rsidP="00D757B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</w:p>
    <w:p w:rsidR="00D757B2" w:rsidRPr="00FD40F8" w:rsidRDefault="00D757B2" w:rsidP="00D757B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D757B2" w:rsidRDefault="00D757B2" w:rsidP="00D757B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757B2" w:rsidRPr="00FD40F8" w:rsidRDefault="00D757B2" w:rsidP="00D757B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757B2" w:rsidRPr="00FD40F8" w:rsidRDefault="00D757B2" w:rsidP="00D757B2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D757B2" w:rsidRPr="00FD40F8" w:rsidRDefault="00D757B2" w:rsidP="00D757B2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D757B2" w:rsidRPr="00FD40F8" w:rsidRDefault="00D757B2" w:rsidP="00D757B2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D757B2" w:rsidRPr="00FD40F8" w:rsidRDefault="00D757B2" w:rsidP="00D757B2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757B2" w:rsidRPr="002D4F24" w:rsidRDefault="00D757B2" w:rsidP="00D757B2">
      <w:pPr>
        <w:spacing w:line="223" w:lineRule="auto"/>
        <w:rPr>
          <w:sz w:val="2"/>
          <w:szCs w:val="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1"/>
        <w:gridCol w:w="2477"/>
        <w:gridCol w:w="1589"/>
        <w:gridCol w:w="1743"/>
        <w:gridCol w:w="983"/>
        <w:gridCol w:w="845"/>
        <w:gridCol w:w="703"/>
        <w:gridCol w:w="845"/>
        <w:gridCol w:w="701"/>
        <w:gridCol w:w="560"/>
        <w:gridCol w:w="654"/>
        <w:gridCol w:w="780"/>
        <w:gridCol w:w="405"/>
        <w:gridCol w:w="560"/>
        <w:gridCol w:w="560"/>
        <w:gridCol w:w="560"/>
        <w:gridCol w:w="608"/>
      </w:tblGrid>
      <w:tr w:rsidR="00D757B2" w:rsidRPr="00452A84" w:rsidTr="00C0401A">
        <w:trPr>
          <w:tblHeader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452A84">
              <w:rPr>
                <w:kern w:val="2"/>
              </w:rPr>
              <w:t>п</w:t>
            </w:r>
            <w:proofErr w:type="spellEnd"/>
            <w:proofErr w:type="gramEnd"/>
            <w:r w:rsidRPr="00452A84">
              <w:rPr>
                <w:kern w:val="2"/>
              </w:rPr>
              <w:t>/</w:t>
            </w:r>
            <w:proofErr w:type="spellStart"/>
            <w:r w:rsidRPr="00452A84">
              <w:rPr>
                <w:kern w:val="2"/>
              </w:rPr>
              <w:t>п</w:t>
            </w:r>
            <w:proofErr w:type="spellEnd"/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7B2" w:rsidRPr="00985C72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D757B2" w:rsidRPr="00452A84" w:rsidTr="00C0401A">
        <w:trPr>
          <w:tblHeader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D757B2" w:rsidRPr="00985C72" w:rsidRDefault="00D757B2" w:rsidP="00D757B2">
      <w:pPr>
        <w:spacing w:line="223" w:lineRule="auto"/>
        <w:rPr>
          <w:sz w:val="2"/>
          <w:szCs w:val="2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4"/>
        <w:gridCol w:w="2480"/>
        <w:gridCol w:w="1589"/>
        <w:gridCol w:w="1744"/>
        <w:gridCol w:w="983"/>
        <w:gridCol w:w="844"/>
        <w:gridCol w:w="702"/>
        <w:gridCol w:w="844"/>
        <w:gridCol w:w="700"/>
        <w:gridCol w:w="560"/>
        <w:gridCol w:w="655"/>
        <w:gridCol w:w="777"/>
        <w:gridCol w:w="560"/>
        <w:gridCol w:w="560"/>
        <w:gridCol w:w="560"/>
        <w:gridCol w:w="560"/>
        <w:gridCol w:w="464"/>
      </w:tblGrid>
      <w:tr w:rsidR="00D757B2" w:rsidRPr="00452A84" w:rsidTr="00C0401A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B2" w:rsidRPr="00224973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D757B2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2" w:rsidRPr="00452A84" w:rsidRDefault="00D757B2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>1. Подпрограмма</w:t>
            </w:r>
            <w:r w:rsidRPr="00452A84">
              <w:rPr>
                <w:b/>
                <w:kern w:val="2"/>
              </w:rPr>
              <w:t xml:space="preserve"> </w:t>
            </w:r>
            <w:r w:rsidRPr="00452A84">
              <w:rPr>
                <w:kern w:val="2"/>
              </w:rPr>
              <w:t xml:space="preserve">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Pr="001439C6">
              <w:rPr>
                <w:kern w:val="2"/>
              </w:rPr>
              <w:t xml:space="preserve">Сандатовского сельского поселения </w:t>
            </w:r>
            <w:r w:rsidRPr="00452A84">
              <w:rPr>
                <w:kern w:val="2"/>
              </w:rPr>
              <w:t>«Развитие культуры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76" w:rsidRPr="00452A84" w:rsidRDefault="00514376" w:rsidP="0046409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2D4F2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14376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376" w:rsidRPr="00452A84" w:rsidRDefault="00514376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514376" w:rsidRDefault="00514376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76" w:rsidRPr="00452A84" w:rsidRDefault="00514376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jc w:val="center"/>
            </w:pPr>
            <w:r>
              <w:rPr>
                <w:kern w:val="2"/>
              </w:rPr>
              <w:t>1.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jc w:val="center"/>
            </w:pPr>
            <w:r>
              <w:t>Т</w:t>
            </w:r>
            <w:r w:rsidRPr="00514376">
              <w:t xml:space="preserve">екущий ремонт (замена оконных блоков на металлопластиковые) здания МБУК СДК Сандатовского сельского поселения, расположенного по адресу: Ростовская область, </w:t>
            </w:r>
            <w:r w:rsidRPr="00514376">
              <w:lastRenderedPageBreak/>
              <w:t xml:space="preserve">Сальский р-н, </w:t>
            </w:r>
            <w:proofErr w:type="gramStart"/>
            <w:r w:rsidRPr="00514376">
              <w:t>с</w:t>
            </w:r>
            <w:proofErr w:type="gramEnd"/>
            <w:r w:rsidRPr="00514376">
              <w:t>. Березовка, ул. Юбилейная, д.1а"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514376">
              <w:rPr>
                <w:iCs/>
                <w:sz w:val="22"/>
                <w:szCs w:val="22"/>
              </w:rPr>
              <w:lastRenderedPageBreak/>
              <w:t>№ 6-16-1-0481-24 от 12.07.2024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2D4F2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0401A" w:rsidRPr="00452A84" w:rsidTr="00C04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1A" w:rsidRPr="00452A84" w:rsidRDefault="00C0401A" w:rsidP="00464095">
            <w:pPr>
              <w:spacing w:line="223" w:lineRule="auto"/>
              <w:rPr>
                <w:kern w:val="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51437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556,6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514376" w:rsidRDefault="00C0401A" w:rsidP="0046409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14376">
              <w:rPr>
                <w:kern w:val="2"/>
              </w:rPr>
              <w:t>–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556,6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1A" w:rsidRPr="00452A84" w:rsidRDefault="00C0401A" w:rsidP="0046409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>
              <w:rPr>
                <w:rFonts w:eastAsia="Calibri"/>
                <w:kern w:val="2"/>
                <w:lang w:eastAsia="en-US"/>
              </w:rPr>
              <w:t>.».</w:t>
            </w:r>
          </w:p>
        </w:tc>
      </w:tr>
    </w:tbl>
    <w:p w:rsidR="003022C7" w:rsidRDefault="003022C7" w:rsidP="003022C7">
      <w:pPr>
        <w:rPr>
          <w:rFonts w:eastAsia="Calibri"/>
          <w:sz w:val="28"/>
          <w:szCs w:val="28"/>
          <w:lang w:eastAsia="en-US"/>
        </w:rPr>
      </w:pPr>
    </w:p>
    <w:p w:rsidR="00DD1D5F" w:rsidRDefault="00DD1D5F" w:rsidP="00DD1D5F">
      <w:pPr>
        <w:rPr>
          <w:rFonts w:eastAsia="Calibri"/>
          <w:sz w:val="28"/>
          <w:szCs w:val="28"/>
          <w:lang w:eastAsia="en-US"/>
        </w:rPr>
      </w:pPr>
    </w:p>
    <w:p w:rsidR="00E21426" w:rsidRDefault="00E21426" w:rsidP="00DD1D5F">
      <w:pPr>
        <w:rPr>
          <w:rFonts w:eastAsia="Calibri"/>
          <w:sz w:val="28"/>
          <w:szCs w:val="28"/>
          <w:lang w:val="en-US" w:eastAsia="en-US"/>
        </w:rPr>
      </w:pPr>
    </w:p>
    <w:sectPr w:rsidR="00E21426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9E" w:rsidRDefault="0094459E">
      <w:r>
        <w:separator/>
      </w:r>
    </w:p>
  </w:endnote>
  <w:endnote w:type="continuationSeparator" w:id="0">
    <w:p w:rsidR="0094459E" w:rsidRDefault="0094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012DE9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25E2">
      <w:rPr>
        <w:rStyle w:val="ab"/>
        <w:noProof/>
      </w:rPr>
      <w:t>5</w:t>
    </w:r>
    <w:r>
      <w:rPr>
        <w:rStyle w:val="ab"/>
      </w:rPr>
      <w:fldChar w:fldCharType="end"/>
    </w:r>
  </w:p>
  <w:p w:rsidR="00400FF0" w:rsidRPr="005B5BA8" w:rsidRDefault="00400FF0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012DE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FF0" w:rsidRDefault="00400FF0">
    <w:pPr>
      <w:pStyle w:val="a7"/>
      <w:ind w:right="360"/>
    </w:pPr>
  </w:p>
  <w:p w:rsidR="00400FF0" w:rsidRDefault="00400F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F0" w:rsidRDefault="00012DE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00FF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25E2">
      <w:rPr>
        <w:rStyle w:val="ab"/>
        <w:noProof/>
      </w:rPr>
      <w:t>14</w:t>
    </w:r>
    <w:r>
      <w:rPr>
        <w:rStyle w:val="ab"/>
      </w:rPr>
      <w:fldChar w:fldCharType="end"/>
    </w:r>
  </w:p>
  <w:p w:rsidR="00400FF0" w:rsidRPr="005B5BA8" w:rsidRDefault="00400FF0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9E" w:rsidRDefault="0094459E">
      <w:r>
        <w:separator/>
      </w:r>
    </w:p>
  </w:footnote>
  <w:footnote w:type="continuationSeparator" w:id="0">
    <w:p w:rsidR="0094459E" w:rsidRDefault="00944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2DE9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4CF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77327"/>
    <w:rsid w:val="001801C6"/>
    <w:rsid w:val="0018395A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943"/>
    <w:rsid w:val="003B7E6D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4376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192E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5F7C02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8BD"/>
    <w:rsid w:val="00727183"/>
    <w:rsid w:val="007330A1"/>
    <w:rsid w:val="00736EBD"/>
    <w:rsid w:val="00737142"/>
    <w:rsid w:val="00741B47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5718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459E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6D5A"/>
    <w:rsid w:val="00A941CF"/>
    <w:rsid w:val="00A97D48"/>
    <w:rsid w:val="00AA482B"/>
    <w:rsid w:val="00AA6A8D"/>
    <w:rsid w:val="00AB0A72"/>
    <w:rsid w:val="00AB1ACA"/>
    <w:rsid w:val="00AB3681"/>
    <w:rsid w:val="00AB7844"/>
    <w:rsid w:val="00AC2C20"/>
    <w:rsid w:val="00AC69E2"/>
    <w:rsid w:val="00AC76D4"/>
    <w:rsid w:val="00AD6871"/>
    <w:rsid w:val="00AE2149"/>
    <w:rsid w:val="00AE2601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3AB8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401A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25E2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57B2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A7EA2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49D5"/>
    <w:rsid w:val="00F65582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CCED-B8EE-4BA9-A7E0-4315197C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51</TotalTime>
  <Pages>15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1</cp:lastModifiedBy>
  <cp:revision>11</cp:revision>
  <cp:lastPrinted>2024-08-20T12:04:00Z</cp:lastPrinted>
  <dcterms:created xsi:type="dcterms:W3CDTF">2024-08-20T11:56:00Z</dcterms:created>
  <dcterms:modified xsi:type="dcterms:W3CDTF">2024-08-20T12:53:00Z</dcterms:modified>
</cp:coreProperties>
</file>