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3B064C" w:rsidP="00E6090A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B1324">
        <w:rPr>
          <w:sz w:val="28"/>
          <w:szCs w:val="28"/>
        </w:rPr>
        <w:t xml:space="preserve"> мая</w:t>
      </w:r>
      <w:r w:rsidR="0024569D">
        <w:rPr>
          <w:sz w:val="28"/>
          <w:szCs w:val="28"/>
        </w:rPr>
        <w:t xml:space="preserve"> 202</w:t>
      </w:r>
      <w:r w:rsidR="000B1324">
        <w:rPr>
          <w:sz w:val="28"/>
          <w:szCs w:val="28"/>
        </w:rPr>
        <w:t>4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с.</w:t>
      </w:r>
      <w:r w:rsidR="00E6090A" w:rsidRPr="00CC4DE1">
        <w:rPr>
          <w:sz w:val="28"/>
          <w:szCs w:val="28"/>
        </w:rPr>
        <w:t xml:space="preserve">Сандата                                              № </w:t>
      </w:r>
      <w:r>
        <w:rPr>
          <w:sz w:val="28"/>
          <w:szCs w:val="28"/>
        </w:rPr>
        <w:t>54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в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12.11.2018 №97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C9734A" w:rsidRDefault="00E6090A" w:rsidP="00400FF0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 xml:space="preserve">, </w:t>
      </w:r>
      <w:r w:rsidR="00400FF0" w:rsidRPr="006B00D8">
        <w:rPr>
          <w:sz w:val="28"/>
          <w:szCs w:val="28"/>
        </w:rPr>
        <w:t>решения Собрания</w:t>
      </w:r>
      <w:r w:rsidR="00400FF0"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400FF0">
        <w:rPr>
          <w:sz w:val="28"/>
          <w:szCs w:val="28"/>
        </w:rPr>
        <w:t>27.04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 xml:space="preserve">24 № 122 «О внесении изменений в решение </w:t>
      </w:r>
      <w:r w:rsidR="00400FF0" w:rsidRPr="00954D82">
        <w:rPr>
          <w:sz w:val="28"/>
          <w:szCs w:val="28"/>
        </w:rPr>
        <w:t>Собр</w:t>
      </w:r>
      <w:r w:rsidR="00400FF0">
        <w:rPr>
          <w:sz w:val="28"/>
          <w:szCs w:val="28"/>
        </w:rPr>
        <w:t>ания  депутатов Сандатовского сельского поселения от 26.12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23 № 108 «</w:t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  <w:t xml:space="preserve">О  бюджете  </w:t>
      </w:r>
      <w:r w:rsidR="00400FF0">
        <w:rPr>
          <w:sz w:val="28"/>
          <w:szCs w:val="28"/>
        </w:rPr>
        <w:t>Сандатовского</w:t>
      </w:r>
      <w:r w:rsidR="00400FF0" w:rsidRPr="002A2A54">
        <w:rPr>
          <w:sz w:val="28"/>
          <w:szCs w:val="28"/>
        </w:rPr>
        <w:t xml:space="preserve"> сельского поселения</w:t>
      </w:r>
      <w:r w:rsidR="00400FF0">
        <w:rPr>
          <w:sz w:val="28"/>
          <w:szCs w:val="28"/>
        </w:rPr>
        <w:t xml:space="preserve"> </w:t>
      </w:r>
      <w:r w:rsidR="00400FF0" w:rsidRPr="002A2A54">
        <w:rPr>
          <w:sz w:val="28"/>
          <w:szCs w:val="28"/>
        </w:rPr>
        <w:t>Сальского района на  20</w:t>
      </w:r>
      <w:r w:rsidR="00400FF0">
        <w:rPr>
          <w:sz w:val="28"/>
          <w:szCs w:val="28"/>
        </w:rPr>
        <w:t>24  год и на плановый период 2025 и 2026 годов</w:t>
      </w:r>
      <w:r w:rsidR="00400FF0" w:rsidRPr="00954D82">
        <w:rPr>
          <w:sz w:val="28"/>
          <w:szCs w:val="28"/>
        </w:rPr>
        <w:t>»</w:t>
      </w:r>
      <w:r w:rsidR="00400FF0" w:rsidRPr="00FD1911">
        <w:rPr>
          <w:sz w:val="28"/>
          <w:szCs w:val="28"/>
        </w:rPr>
        <w:t xml:space="preserve"> </w:t>
      </w:r>
      <w:r w:rsidR="00400FF0" w:rsidRPr="00C9734A">
        <w:rPr>
          <w:bCs/>
          <w:kern w:val="2"/>
          <w:sz w:val="28"/>
          <w:szCs w:val="28"/>
        </w:rPr>
        <w:t xml:space="preserve">Администрация </w:t>
      </w:r>
      <w:r w:rsidR="00400FF0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6A05E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Default="00236DAC" w:rsidP="00236DAC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236DAC" w:rsidRPr="0070464A" w:rsidRDefault="00236DAC" w:rsidP="00236D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102 850,3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60D28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5615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445</w:t>
            </w:r>
            <w:r w:rsidR="00FA710C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10761,2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710C">
              <w:rPr>
                <w:rFonts w:eastAsia="Calibri"/>
                <w:kern w:val="2"/>
                <w:sz w:val="28"/>
                <w:szCs w:val="28"/>
                <w:lang w:eastAsia="en-US"/>
              </w:rPr>
              <w:t>6366,4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710C"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3921,7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C60D28">
              <w:rPr>
                <w:rFonts w:eastAsia="Calibri"/>
                <w:kern w:val="2"/>
                <w:sz w:val="28"/>
                <w:szCs w:val="28"/>
                <w:lang w:eastAsia="en-US"/>
              </w:rPr>
              <w:t>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1629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3 434,9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</w:t>
            </w:r>
            <w:r w:rsidR="00960B6B">
              <w:rPr>
                <w:sz w:val="28"/>
                <w:szCs w:val="28"/>
              </w:rPr>
              <w:t>138</w:t>
            </w:r>
            <w:r w:rsidR="00C60D28">
              <w:rPr>
                <w:sz w:val="28"/>
                <w:szCs w:val="28"/>
              </w:rPr>
              <w:t>,</w:t>
            </w:r>
            <w:r w:rsidR="0030673F">
              <w:rPr>
                <w:sz w:val="28"/>
                <w:szCs w:val="28"/>
              </w:rPr>
              <w:t>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6116,5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</w:t>
            </w:r>
            <w:r w:rsidR="00960B6B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71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36DAC" w:rsidRPr="00FD40F8" w:rsidTr="006F265F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236DAC" w:rsidRPr="002E57E4" w:rsidRDefault="00236DAC" w:rsidP="006F265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B21E3E" w:rsidRPr="00D352B0" w:rsidRDefault="00236DAC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B21E3E">
              <w:rPr>
                <w:rFonts w:eastAsia="Calibri"/>
                <w:kern w:val="2"/>
                <w:sz w:val="28"/>
                <w:szCs w:val="28"/>
                <w:lang w:eastAsia="en-US"/>
              </w:rPr>
              <w:t>102 850,30</w:t>
            </w:r>
            <w:r w:rsidR="00B21E3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B21E3E" w:rsidRPr="00D352B0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D352B0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B21E3E" w:rsidRPr="00D352B0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D352B0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D352B0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10445,0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D352B0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10761,2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6366,4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3921,7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1629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3 434,9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8138,0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6116,5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21E3E" w:rsidRPr="00D352B0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B21E3E" w:rsidRPr="00D352B0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B21E3E" w:rsidRPr="00D352B0" w:rsidRDefault="00B21E3E" w:rsidP="00B21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B21E3E" w:rsidRPr="00D352B0" w:rsidRDefault="00B21E3E" w:rsidP="00B21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B21E3E" w:rsidRPr="00D352B0" w:rsidRDefault="00B21E3E" w:rsidP="00B21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B21E3E" w:rsidRPr="00B03C27" w:rsidRDefault="00B21E3E" w:rsidP="00B21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371,4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1E3E" w:rsidRPr="00B03C27" w:rsidRDefault="00B21E3E" w:rsidP="00B21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1E3E" w:rsidRPr="00B03C27" w:rsidRDefault="00B21E3E" w:rsidP="00B21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B21E3E" w:rsidRPr="00B03C27" w:rsidRDefault="00B21E3E" w:rsidP="00B21E3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9359A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36DAC" w:rsidRPr="00066EB6" w:rsidRDefault="00236DAC" w:rsidP="00236DAC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.3. 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4 изложить в редакции согласно приложени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kern w:val="2"/>
          <w:sz w:val="28"/>
          <w:szCs w:val="28"/>
        </w:rPr>
        <w:t>,2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3. Контроль за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3B064C">
        <w:rPr>
          <w:kern w:val="2"/>
          <w:sz w:val="28"/>
          <w:szCs w:val="28"/>
          <w:lang w:eastAsia="en-US"/>
        </w:rPr>
        <w:t>22</w:t>
      </w:r>
      <w:r>
        <w:rPr>
          <w:kern w:val="2"/>
          <w:sz w:val="28"/>
          <w:szCs w:val="28"/>
          <w:lang w:eastAsia="en-US"/>
        </w:rPr>
        <w:t>.</w:t>
      </w:r>
      <w:r w:rsidR="005506BA">
        <w:rPr>
          <w:kern w:val="2"/>
          <w:sz w:val="28"/>
          <w:szCs w:val="28"/>
          <w:lang w:eastAsia="en-US"/>
        </w:rPr>
        <w:t>0</w:t>
      </w:r>
      <w:r w:rsidR="003B064C">
        <w:rPr>
          <w:kern w:val="2"/>
          <w:sz w:val="28"/>
          <w:szCs w:val="28"/>
          <w:lang w:eastAsia="en-US"/>
        </w:rPr>
        <w:t>5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 w:rsidR="005506BA"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3B064C">
        <w:rPr>
          <w:kern w:val="2"/>
          <w:sz w:val="28"/>
          <w:szCs w:val="28"/>
          <w:lang w:eastAsia="en-US"/>
        </w:rPr>
        <w:t>54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CA2041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557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42470D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 w:rsidR="0042470D">
              <w:rPr>
                <w:sz w:val="18"/>
                <w:szCs w:val="18"/>
              </w:rPr>
              <w:t>073</w:t>
            </w:r>
            <w:r w:rsidR="009A1BB1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6F265F">
            <w:pPr>
              <w:jc w:val="center"/>
            </w:pPr>
            <w:r>
              <w:t>10419,2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A86D5A" w:rsidRPr="00553AD2" w:rsidTr="006F2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5A" w:rsidRPr="00580ED9" w:rsidRDefault="00A86D5A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5A" w:rsidRPr="00580ED9" w:rsidRDefault="00A86D5A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9743D" w:rsidRDefault="00A86D5A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программы-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9743D" w:rsidRDefault="00A86D5A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9743D" w:rsidRDefault="00A86D5A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80ED9" w:rsidRDefault="00A86D5A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80ED9" w:rsidRDefault="00A86D5A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>
              <w:t>10419,2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A86D5A" w:rsidRPr="00553AD2" w:rsidTr="006F2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5A" w:rsidRPr="00580ED9" w:rsidRDefault="00A86D5A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A" w:rsidRPr="00580ED9" w:rsidRDefault="00A86D5A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9743D" w:rsidRDefault="00A86D5A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A86D5A" w:rsidRPr="0059743D" w:rsidRDefault="00A86D5A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9743D" w:rsidRDefault="00A86D5A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9743D" w:rsidRDefault="00A86D5A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80ED9" w:rsidRDefault="00A86D5A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80ED9" w:rsidRDefault="00A86D5A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>
              <w:t>10419,2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A86D5A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5A" w:rsidRPr="00580ED9" w:rsidRDefault="00A86D5A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5A" w:rsidRPr="00580ED9" w:rsidRDefault="00A86D5A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9743D" w:rsidRDefault="00A86D5A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9743D" w:rsidRDefault="00A86D5A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9743D" w:rsidRDefault="00A86D5A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80ED9" w:rsidRDefault="00A86D5A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5A" w:rsidRPr="00580ED9" w:rsidRDefault="00A86D5A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>
              <w:t>10419,2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D5A" w:rsidRPr="00553AD2" w:rsidRDefault="00A86D5A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553AD2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25C46">
              <w:rPr>
                <w:rFonts w:eastAsia="Calibri"/>
                <w:kern w:val="2"/>
                <w:sz w:val="18"/>
                <w:szCs w:val="18"/>
                <w:lang w:eastAsia="en-US"/>
              </w:rPr>
              <w:t>2034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,7</w:t>
            </w:r>
          </w:p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7956,5</w:t>
            </w:r>
          </w:p>
          <w:p w:rsidR="00E43FD7" w:rsidRPr="00553AD2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2902C0" w:rsidP="006E1423">
            <w:pPr>
              <w:jc w:val="center"/>
            </w:pPr>
            <w:r w:rsidRPr="00553AD2">
              <w:rPr>
                <w:sz w:val="18"/>
                <w:szCs w:val="18"/>
              </w:rPr>
              <w:t>7</w:t>
            </w:r>
            <w:r w:rsidR="006E1423">
              <w:rPr>
                <w:sz w:val="18"/>
                <w:szCs w:val="18"/>
              </w:rPr>
              <w:t>139</w:t>
            </w:r>
            <w:r w:rsidR="006F265F" w:rsidRPr="00553AD2">
              <w:rPr>
                <w:sz w:val="18"/>
                <w:szCs w:val="18"/>
              </w:rPr>
              <w:t>,</w:t>
            </w:r>
            <w:r w:rsidR="0011172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E25C46">
            <w:pPr>
              <w:jc w:val="center"/>
            </w:pPr>
            <w:r>
              <w:rPr>
                <w:sz w:val="18"/>
                <w:szCs w:val="18"/>
              </w:rPr>
              <w:t>84</w:t>
            </w:r>
            <w:r w:rsidR="00E25C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11172C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E25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C46">
              <w:rPr>
                <w:sz w:val="18"/>
                <w:szCs w:val="18"/>
              </w:rPr>
              <w:t>1</w:t>
            </w:r>
            <w:r w:rsidR="00E43FD7" w:rsidRPr="00553AD2">
              <w:rPr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D7"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1B7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B7276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Расходы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r>
        <w:rPr>
          <w:rFonts w:eastAsia="Calibri"/>
          <w:kern w:val="2"/>
          <w:sz w:val="22"/>
          <w:szCs w:val="22"/>
          <w:lang w:eastAsia="en-US"/>
        </w:rPr>
        <w:t>.»;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3B064C">
        <w:rPr>
          <w:kern w:val="2"/>
          <w:sz w:val="28"/>
          <w:szCs w:val="28"/>
          <w:lang w:eastAsia="en-US"/>
        </w:rPr>
        <w:t>22</w:t>
      </w:r>
      <w:r w:rsidR="00EE005D">
        <w:rPr>
          <w:kern w:val="2"/>
          <w:sz w:val="28"/>
          <w:szCs w:val="28"/>
          <w:lang w:eastAsia="en-US"/>
        </w:rPr>
        <w:t>.</w:t>
      </w:r>
      <w:r w:rsidR="00DC75BD">
        <w:rPr>
          <w:kern w:val="2"/>
          <w:sz w:val="28"/>
          <w:szCs w:val="28"/>
          <w:lang w:eastAsia="en-US"/>
        </w:rPr>
        <w:t>05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DC75BD">
        <w:rPr>
          <w:kern w:val="2"/>
          <w:sz w:val="28"/>
          <w:szCs w:val="28"/>
          <w:lang w:eastAsia="en-US"/>
        </w:rPr>
        <w:t>4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3B064C">
        <w:rPr>
          <w:kern w:val="2"/>
          <w:sz w:val="28"/>
          <w:szCs w:val="28"/>
          <w:lang w:eastAsia="en-US"/>
        </w:rPr>
        <w:t>54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C23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102850,3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8069D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62015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A97D4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417A4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</w:t>
            </w:r>
            <w:r w:rsidR="00417A4D" w:rsidRPr="00472459">
              <w:rPr>
                <w:sz w:val="18"/>
                <w:szCs w:val="18"/>
              </w:rPr>
              <w:t>418</w:t>
            </w:r>
            <w:r w:rsidRPr="00472459">
              <w:rPr>
                <w:sz w:val="18"/>
                <w:szCs w:val="18"/>
              </w:rPr>
              <w:t>,</w:t>
            </w:r>
            <w:r w:rsidR="00D8651B" w:rsidRPr="00472459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E97DCF" w:rsidP="0031654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8D0A0D">
              <w:rPr>
                <w:sz w:val="18"/>
                <w:szCs w:val="18"/>
              </w:rPr>
              <w:t>0</w:t>
            </w:r>
            <w:r w:rsidR="00FC568B">
              <w:rPr>
                <w:sz w:val="18"/>
                <w:szCs w:val="18"/>
              </w:rPr>
              <w:t>4</w:t>
            </w:r>
            <w:r w:rsidR="0031654F">
              <w:rPr>
                <w:sz w:val="18"/>
                <w:szCs w:val="18"/>
              </w:rPr>
              <w:t>45</w:t>
            </w:r>
            <w:r w:rsidR="00FC568B">
              <w:rPr>
                <w:sz w:val="18"/>
                <w:szCs w:val="18"/>
              </w:rPr>
              <w:t>,0</w:t>
            </w:r>
            <w:r w:rsidR="00E96047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E97DCF">
            <w:pPr>
              <w:jc w:val="center"/>
            </w:pPr>
            <w:r>
              <w:rPr>
                <w:sz w:val="18"/>
                <w:szCs w:val="18"/>
              </w:rPr>
              <w:t>10761,2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FC568B" w:rsidP="00E96047">
            <w:pPr>
              <w:jc w:val="center"/>
            </w:pPr>
            <w:r>
              <w:rPr>
                <w:sz w:val="18"/>
                <w:szCs w:val="18"/>
              </w:rPr>
              <w:t>6366,4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FC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="007E47F8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3921,7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8D0A0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1629,2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3614,3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03483A" w:rsidP="008D0A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 w:rsidR="008D0A0D"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1629,2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5744B" w:rsidRPr="00B17A62" w:rsidTr="00C5744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8B664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93434,9</w:t>
            </w:r>
          </w:p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C5744B" w:rsidRPr="00472459" w:rsidRDefault="00C5744B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B01C59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C5744B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522CD1" w:rsidRDefault="00522CD1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22CD1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E329DE" w:rsidP="00DC75B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DC75BD"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8D0A0D" w:rsidP="00522C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522CD1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DC75BD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A245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 w:rsidR="00A24513"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D8651B" w:rsidP="00417A4D">
            <w:pPr>
              <w:jc w:val="center"/>
            </w:pPr>
            <w:r w:rsidRPr="00472459">
              <w:rPr>
                <w:sz w:val="18"/>
                <w:szCs w:val="18"/>
              </w:rPr>
              <w:t>2</w:t>
            </w:r>
            <w:r w:rsidR="00417A4D" w:rsidRPr="00472459">
              <w:rPr>
                <w:sz w:val="18"/>
                <w:szCs w:val="18"/>
              </w:rPr>
              <w:t>90</w:t>
            </w:r>
            <w:r w:rsidRPr="0047245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815B58">
            <w:r w:rsidRPr="00472459">
              <w:rPr>
                <w:sz w:val="18"/>
                <w:szCs w:val="18"/>
              </w:rPr>
              <w:t>3</w:t>
            </w:r>
            <w:r w:rsidR="00815B58"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A24513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</w:tr>
      <w:tr w:rsidR="00A24513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24513" w:rsidRPr="00472459" w:rsidRDefault="00DC75BD" w:rsidP="00400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102850,3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0445,0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24513" w:rsidRPr="00472459" w:rsidRDefault="00DC75BD" w:rsidP="00400FF0">
            <w:pPr>
              <w:jc w:val="center"/>
            </w:pPr>
            <w:r>
              <w:rPr>
                <w:sz w:val="18"/>
                <w:szCs w:val="18"/>
              </w:rPr>
              <w:t>10761,2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24513" w:rsidRPr="00472459" w:rsidRDefault="00A24513" w:rsidP="00400FF0">
            <w:pPr>
              <w:jc w:val="center"/>
            </w:pPr>
            <w:r>
              <w:rPr>
                <w:sz w:val="18"/>
                <w:szCs w:val="18"/>
              </w:rPr>
              <w:t>6366,4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3921,7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1629,2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2E4D35" w:rsidRDefault="00522CD1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3614,3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1629,2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C75BD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75BD" w:rsidRPr="00A225D1" w:rsidRDefault="00DC75B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A225D1" w:rsidRDefault="00DC75B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A225D1" w:rsidRDefault="00DC75BD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93434,9</w:t>
            </w:r>
          </w:p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DC75BD" w:rsidRPr="00472459" w:rsidRDefault="00DC75BD" w:rsidP="00852BFE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75BD" w:rsidRPr="00472459" w:rsidRDefault="00DC75BD" w:rsidP="008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4C6387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</w:tr>
      <w:tr w:rsidR="00522CD1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522CD1" w:rsidRDefault="00522CD1" w:rsidP="00D66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13D55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24513" w:rsidRPr="00A225D1" w:rsidTr="006F265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6F265F">
            <w:r w:rsidRPr="00472459">
              <w:rPr>
                <w:sz w:val="18"/>
                <w:szCs w:val="18"/>
              </w:rPr>
              <w:t>249,9».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Default="00E21426" w:rsidP="00DD1D5F">
      <w:pPr>
        <w:rPr>
          <w:rFonts w:eastAsia="Calibri"/>
          <w:sz w:val="28"/>
          <w:szCs w:val="28"/>
          <w:lang w:val="en-US" w:eastAsia="en-US"/>
        </w:rPr>
      </w:pPr>
    </w:p>
    <w:sectPr w:rsidR="00E21426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2A" w:rsidRDefault="00B05F2A">
      <w:r>
        <w:separator/>
      </w:r>
    </w:p>
  </w:endnote>
  <w:endnote w:type="continuationSeparator" w:id="0">
    <w:p w:rsidR="00B05F2A" w:rsidRDefault="00B05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1C3BFF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5F2A">
      <w:rPr>
        <w:rStyle w:val="ab"/>
        <w:noProof/>
      </w:rPr>
      <w:t>1</w:t>
    </w:r>
    <w:r>
      <w:rPr>
        <w:rStyle w:val="ab"/>
      </w:rPr>
      <w:fldChar w:fldCharType="end"/>
    </w:r>
  </w:p>
  <w:p w:rsidR="00400FF0" w:rsidRPr="005B5BA8" w:rsidRDefault="00400FF0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1C3BF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F0" w:rsidRDefault="00400FF0">
    <w:pPr>
      <w:pStyle w:val="a7"/>
      <w:ind w:right="360"/>
    </w:pPr>
  </w:p>
  <w:p w:rsidR="00400FF0" w:rsidRDefault="00400F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1C3BF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14D2">
      <w:rPr>
        <w:rStyle w:val="ab"/>
        <w:noProof/>
      </w:rPr>
      <w:t>13</w:t>
    </w:r>
    <w:r>
      <w:rPr>
        <w:rStyle w:val="ab"/>
      </w:rPr>
      <w:fldChar w:fldCharType="end"/>
    </w:r>
  </w:p>
  <w:p w:rsidR="00400FF0" w:rsidRPr="005B5BA8" w:rsidRDefault="00400FF0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2A" w:rsidRDefault="00B05F2A">
      <w:r>
        <w:separator/>
      </w:r>
    </w:p>
  </w:footnote>
  <w:footnote w:type="continuationSeparator" w:id="0">
    <w:p w:rsidR="00B05F2A" w:rsidRDefault="00B05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4BC6"/>
    <w:rsid w:val="000230FD"/>
    <w:rsid w:val="000245E4"/>
    <w:rsid w:val="00030837"/>
    <w:rsid w:val="0003483A"/>
    <w:rsid w:val="000365F1"/>
    <w:rsid w:val="000413E6"/>
    <w:rsid w:val="00041C18"/>
    <w:rsid w:val="000439BD"/>
    <w:rsid w:val="000449C7"/>
    <w:rsid w:val="00046582"/>
    <w:rsid w:val="000472EF"/>
    <w:rsid w:val="00050171"/>
    <w:rsid w:val="00050C68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91C49"/>
    <w:rsid w:val="000935B1"/>
    <w:rsid w:val="000A3011"/>
    <w:rsid w:val="000A48AC"/>
    <w:rsid w:val="000A571A"/>
    <w:rsid w:val="000A726F"/>
    <w:rsid w:val="000B019C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EE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801C6"/>
    <w:rsid w:val="0018395A"/>
    <w:rsid w:val="001873D3"/>
    <w:rsid w:val="001909B6"/>
    <w:rsid w:val="001A0048"/>
    <w:rsid w:val="001A0A43"/>
    <w:rsid w:val="001B0242"/>
    <w:rsid w:val="001B20CB"/>
    <w:rsid w:val="001B2D1C"/>
    <w:rsid w:val="001B4D3E"/>
    <w:rsid w:val="001B6C39"/>
    <w:rsid w:val="001B7276"/>
    <w:rsid w:val="001C1D98"/>
    <w:rsid w:val="001C2E52"/>
    <w:rsid w:val="001C3BFF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66AC"/>
    <w:rsid w:val="001F6D02"/>
    <w:rsid w:val="001F7420"/>
    <w:rsid w:val="00206B07"/>
    <w:rsid w:val="002136CB"/>
    <w:rsid w:val="002154EA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921D8"/>
    <w:rsid w:val="003926BB"/>
    <w:rsid w:val="003A0CE9"/>
    <w:rsid w:val="003B064C"/>
    <w:rsid w:val="003B2193"/>
    <w:rsid w:val="003B260C"/>
    <w:rsid w:val="003B4F60"/>
    <w:rsid w:val="003E5536"/>
    <w:rsid w:val="003F1629"/>
    <w:rsid w:val="003F17B4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344FC"/>
    <w:rsid w:val="0043595A"/>
    <w:rsid w:val="0043686A"/>
    <w:rsid w:val="00437576"/>
    <w:rsid w:val="00440090"/>
    <w:rsid w:val="00441069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459"/>
    <w:rsid w:val="00480BC7"/>
    <w:rsid w:val="004871AA"/>
    <w:rsid w:val="00491FB7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38F9"/>
    <w:rsid w:val="004E439F"/>
    <w:rsid w:val="004E698B"/>
    <w:rsid w:val="004E78FD"/>
    <w:rsid w:val="004F4B62"/>
    <w:rsid w:val="004F7011"/>
    <w:rsid w:val="00500D8E"/>
    <w:rsid w:val="005014D2"/>
    <w:rsid w:val="00502D76"/>
    <w:rsid w:val="00506BD2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516D7"/>
    <w:rsid w:val="006564DB"/>
    <w:rsid w:val="00656ACC"/>
    <w:rsid w:val="0065750C"/>
    <w:rsid w:val="00657B94"/>
    <w:rsid w:val="00660773"/>
    <w:rsid w:val="00660EE3"/>
    <w:rsid w:val="006634E3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219F0"/>
    <w:rsid w:val="007228BD"/>
    <w:rsid w:val="00727183"/>
    <w:rsid w:val="007330A1"/>
    <w:rsid w:val="00736EBD"/>
    <w:rsid w:val="00737142"/>
    <w:rsid w:val="00741B47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60DE"/>
    <w:rsid w:val="007A155B"/>
    <w:rsid w:val="007A4B01"/>
    <w:rsid w:val="007A5904"/>
    <w:rsid w:val="007B5CF5"/>
    <w:rsid w:val="007B6388"/>
    <w:rsid w:val="007B68AC"/>
    <w:rsid w:val="007C0325"/>
    <w:rsid w:val="007C0A5F"/>
    <w:rsid w:val="007C23B9"/>
    <w:rsid w:val="007C65E6"/>
    <w:rsid w:val="007D6948"/>
    <w:rsid w:val="007D765D"/>
    <w:rsid w:val="007E3C4B"/>
    <w:rsid w:val="007E47F8"/>
    <w:rsid w:val="007F4EF6"/>
    <w:rsid w:val="00803F3C"/>
    <w:rsid w:val="00804CFE"/>
    <w:rsid w:val="008069DA"/>
    <w:rsid w:val="00811C94"/>
    <w:rsid w:val="00811CF1"/>
    <w:rsid w:val="00815B58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42A"/>
    <w:rsid w:val="0090349C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E7AA6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6D5A"/>
    <w:rsid w:val="00A941CF"/>
    <w:rsid w:val="00A97D48"/>
    <w:rsid w:val="00AA482B"/>
    <w:rsid w:val="00AA6A8D"/>
    <w:rsid w:val="00AB0A72"/>
    <w:rsid w:val="00AB1ACA"/>
    <w:rsid w:val="00AB3681"/>
    <w:rsid w:val="00AB7844"/>
    <w:rsid w:val="00AC69E2"/>
    <w:rsid w:val="00AC76D4"/>
    <w:rsid w:val="00AD6871"/>
    <w:rsid w:val="00AE2149"/>
    <w:rsid w:val="00AE2601"/>
    <w:rsid w:val="00AE57AA"/>
    <w:rsid w:val="00AF4B6E"/>
    <w:rsid w:val="00B00C09"/>
    <w:rsid w:val="00B01C59"/>
    <w:rsid w:val="00B02C23"/>
    <w:rsid w:val="00B05F2A"/>
    <w:rsid w:val="00B11BCC"/>
    <w:rsid w:val="00B1230D"/>
    <w:rsid w:val="00B13ECD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7FB"/>
    <w:rsid w:val="00BB04BE"/>
    <w:rsid w:val="00BB55C0"/>
    <w:rsid w:val="00BC0920"/>
    <w:rsid w:val="00BC1677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56F6"/>
    <w:rsid w:val="00C107DE"/>
    <w:rsid w:val="00C11FDF"/>
    <w:rsid w:val="00C14BD1"/>
    <w:rsid w:val="00C210F3"/>
    <w:rsid w:val="00C23219"/>
    <w:rsid w:val="00C239F4"/>
    <w:rsid w:val="00C254AA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A22"/>
    <w:rsid w:val="00CF55F7"/>
    <w:rsid w:val="00CF7F49"/>
    <w:rsid w:val="00D00358"/>
    <w:rsid w:val="00D07DBB"/>
    <w:rsid w:val="00D104C3"/>
    <w:rsid w:val="00D11084"/>
    <w:rsid w:val="00D13E83"/>
    <w:rsid w:val="00D22FD3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B3E2E"/>
    <w:rsid w:val="00DB4D6B"/>
    <w:rsid w:val="00DB4ED8"/>
    <w:rsid w:val="00DB4F1D"/>
    <w:rsid w:val="00DB658A"/>
    <w:rsid w:val="00DC2302"/>
    <w:rsid w:val="00DC23BE"/>
    <w:rsid w:val="00DC4D80"/>
    <w:rsid w:val="00DC55F9"/>
    <w:rsid w:val="00DC75BD"/>
    <w:rsid w:val="00DD1320"/>
    <w:rsid w:val="00DD1D5F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97DCF"/>
    <w:rsid w:val="00EA4470"/>
    <w:rsid w:val="00EA4BCF"/>
    <w:rsid w:val="00EB06F4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76C5"/>
    <w:rsid w:val="00EF1BD8"/>
    <w:rsid w:val="00EF29AB"/>
    <w:rsid w:val="00EF4944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49D5"/>
    <w:rsid w:val="00F65582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C0A90"/>
    <w:rsid w:val="00FC5570"/>
    <w:rsid w:val="00FC568B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3F60-3A27-4523-AF1C-D818C05A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</TotalTime>
  <Pages>13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Ситилинк</cp:lastModifiedBy>
  <cp:revision>2</cp:revision>
  <cp:lastPrinted>2024-05-17T08:22:00Z</cp:lastPrinted>
  <dcterms:created xsi:type="dcterms:W3CDTF">2024-06-05T08:39:00Z</dcterms:created>
  <dcterms:modified xsi:type="dcterms:W3CDTF">2024-06-05T08:39:00Z</dcterms:modified>
</cp:coreProperties>
</file>