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3E4E7F" w:rsidP="00E6090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0B1324">
        <w:rPr>
          <w:sz w:val="28"/>
          <w:szCs w:val="28"/>
        </w:rPr>
        <w:t xml:space="preserve"> </w:t>
      </w:r>
      <w:r w:rsidR="0064769D">
        <w:rPr>
          <w:sz w:val="28"/>
          <w:szCs w:val="28"/>
        </w:rPr>
        <w:t>дека</w:t>
      </w:r>
      <w:r w:rsidR="002906A2">
        <w:rPr>
          <w:sz w:val="28"/>
          <w:szCs w:val="28"/>
        </w:rPr>
        <w:t>бря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134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>от 12.11.2018 №</w:t>
      </w:r>
      <w:r w:rsidR="003E4E7F"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 xml:space="preserve">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2906A2">
        <w:rPr>
          <w:sz w:val="28"/>
          <w:szCs w:val="28"/>
        </w:rPr>
        <w:t>2</w:t>
      </w:r>
      <w:r w:rsidR="006C2AAD">
        <w:rPr>
          <w:sz w:val="28"/>
          <w:szCs w:val="28"/>
        </w:rPr>
        <w:t>5</w:t>
      </w:r>
      <w:r w:rsidR="00400FF0">
        <w:rPr>
          <w:sz w:val="28"/>
          <w:szCs w:val="28"/>
        </w:rPr>
        <w:t>.</w:t>
      </w:r>
      <w:r w:rsidR="006C2AAD">
        <w:rPr>
          <w:sz w:val="28"/>
          <w:szCs w:val="28"/>
        </w:rPr>
        <w:t>11</w:t>
      </w:r>
      <w:r w:rsidR="008B56DB">
        <w:rPr>
          <w:sz w:val="28"/>
          <w:szCs w:val="28"/>
        </w:rPr>
        <w:t>.</w:t>
      </w:r>
      <w:r w:rsidR="00400FF0" w:rsidRPr="00954D82">
        <w:rPr>
          <w:sz w:val="28"/>
          <w:szCs w:val="28"/>
        </w:rPr>
        <w:t>20</w:t>
      </w:r>
      <w:r w:rsidR="00400FF0">
        <w:rPr>
          <w:sz w:val="28"/>
          <w:szCs w:val="28"/>
        </w:rPr>
        <w:t>24 № 1</w:t>
      </w:r>
      <w:r w:rsidR="006C2AAD">
        <w:rPr>
          <w:sz w:val="28"/>
          <w:szCs w:val="28"/>
        </w:rPr>
        <w:t>43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 577,4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931,7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 577,3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9375,8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6C2AAD" w:rsidRPr="00D352B0" w:rsidRDefault="00236DAC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6C2AAD">
              <w:rPr>
                <w:rFonts w:eastAsia="Calibri"/>
                <w:kern w:val="2"/>
                <w:sz w:val="28"/>
                <w:szCs w:val="28"/>
                <w:lang w:eastAsia="en-US"/>
              </w:rPr>
              <w:t>103 577,4</w:t>
            </w:r>
            <w:r w:rsidR="006C2AAD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D352B0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10931,7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4 577,3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9375,8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6C2AAD" w:rsidRPr="00D352B0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6C2AAD" w:rsidRPr="00D352B0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6C2AAD" w:rsidRPr="00D352B0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C2AAD" w:rsidRPr="00B03C27" w:rsidRDefault="006C2AAD" w:rsidP="006C2A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6C2AAD" w:rsidRPr="00B03C27" w:rsidRDefault="006C2AAD" w:rsidP="006C2AA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3E4E7F">
        <w:rPr>
          <w:kern w:val="2"/>
          <w:sz w:val="28"/>
          <w:szCs w:val="28"/>
          <w:lang w:eastAsia="en-US"/>
        </w:rPr>
        <w:t>16</w:t>
      </w:r>
      <w:r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</w:t>
      </w:r>
      <w:r w:rsidR="006C2AAD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3E4E7F">
        <w:rPr>
          <w:kern w:val="2"/>
          <w:sz w:val="28"/>
          <w:szCs w:val="28"/>
          <w:lang w:eastAsia="en-US"/>
        </w:rPr>
        <w:t>134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6C2AAD">
            <w:pPr>
              <w:jc w:val="center"/>
            </w:pPr>
            <w:r>
              <w:t>10</w:t>
            </w:r>
            <w:r w:rsidR="006C2AAD">
              <w:t>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D" w:rsidRPr="00580ED9" w:rsidRDefault="006C2AAD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6C2AAD" w:rsidRPr="00553AD2" w:rsidTr="006C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AAD" w:rsidRPr="00580ED9" w:rsidRDefault="006C2AAD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AD" w:rsidRPr="00580ED9" w:rsidRDefault="006C2AAD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9743D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AD" w:rsidRPr="00580ED9" w:rsidRDefault="006C2AAD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4639C">
              <w:rPr>
                <w:sz w:val="18"/>
                <w:szCs w:val="18"/>
              </w:rPr>
              <w:t>100140,8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Default="006C2AAD" w:rsidP="006C2AAD">
            <w:pPr>
              <w:jc w:val="center"/>
            </w:pPr>
            <w:r w:rsidRPr="00D204AB">
              <w:t>10589,7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AAD" w:rsidRPr="00553AD2" w:rsidRDefault="006C2AAD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6C2AAD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6C2AAD" w:rsidP="006C2AAD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  <w:r w:rsidR="00D757B2" w:rsidRPr="00553A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227E">
              <w:rPr>
                <w:sz w:val="18"/>
                <w:szCs w:val="18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</w:t>
            </w:r>
            <w:r w:rsidR="0047227E">
              <w:rPr>
                <w:sz w:val="18"/>
                <w:szCs w:val="18"/>
              </w:rPr>
              <w:t>87</w:t>
            </w:r>
            <w:r w:rsidR="009921C7">
              <w:rPr>
                <w:sz w:val="18"/>
                <w:szCs w:val="18"/>
              </w:rPr>
              <w:t>,</w:t>
            </w:r>
            <w:r w:rsidR="0047227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3E4E7F">
        <w:rPr>
          <w:kern w:val="2"/>
          <w:sz w:val="28"/>
          <w:szCs w:val="28"/>
          <w:lang w:eastAsia="en-US"/>
        </w:rPr>
        <w:t>16</w:t>
      </w:r>
      <w:r w:rsidR="00EE005D"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</w:t>
      </w:r>
      <w:r w:rsidR="006C2AAD">
        <w:rPr>
          <w:kern w:val="2"/>
          <w:sz w:val="28"/>
          <w:szCs w:val="28"/>
          <w:lang w:eastAsia="en-US"/>
        </w:rPr>
        <w:t>2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3E4E7F">
        <w:rPr>
          <w:kern w:val="2"/>
          <w:sz w:val="28"/>
          <w:szCs w:val="28"/>
          <w:lang w:eastAsia="en-US"/>
        </w:rPr>
        <w:t>134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255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3</w:t>
            </w:r>
            <w:r w:rsidR="00255412">
              <w:rPr>
                <w:sz w:val="18"/>
                <w:szCs w:val="18"/>
              </w:rPr>
              <w:t>577,4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255412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255412">
              <w:rPr>
                <w:sz w:val="18"/>
                <w:szCs w:val="18"/>
              </w:rPr>
              <w:t>931,7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47227E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255412">
              <w:rPr>
                <w:rFonts w:eastAsia="Calibri"/>
                <w:kern w:val="2"/>
                <w:sz w:val="18"/>
                <w:szCs w:val="18"/>
                <w:lang w:eastAsia="en-US"/>
              </w:rPr>
              <w:t>577,3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255412" w:rsidP="0047227E">
            <w:pPr>
              <w:jc w:val="center"/>
            </w:pPr>
            <w:r>
              <w:rPr>
                <w:sz w:val="18"/>
                <w:szCs w:val="18"/>
              </w:rPr>
              <w:t>9375,8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255412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255412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DC7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255412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103577,4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10931,7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55412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94577,3</w:t>
            </w:r>
          </w:p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255412" w:rsidRPr="00472459" w:rsidRDefault="00255412" w:rsidP="00065D8F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9375,8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472459" w:rsidRDefault="00255412" w:rsidP="00065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472459" w:rsidRDefault="00255412" w:rsidP="00065D8F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255412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55412" w:rsidRPr="00A225D1" w:rsidRDefault="00255412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522CD1" w:rsidRDefault="00255412" w:rsidP="00065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065D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55412" w:rsidRPr="00472459" w:rsidRDefault="0025541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C2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  <w:r w:rsidR="00EB0BF7">
              <w:rPr>
                <w:sz w:val="18"/>
                <w:szCs w:val="18"/>
              </w:rPr>
              <w:t>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3022C7" w:rsidRPr="00A225D1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57" w:rsidRDefault="00917357">
      <w:r>
        <w:separator/>
      </w:r>
    </w:p>
  </w:endnote>
  <w:endnote w:type="continuationSeparator" w:id="0">
    <w:p w:rsidR="00917357" w:rsidRDefault="0091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3F4AFF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4E7F">
      <w:rPr>
        <w:rStyle w:val="ab"/>
        <w:noProof/>
      </w:rPr>
      <w:t>1</w:t>
    </w:r>
    <w:r>
      <w:rPr>
        <w:rStyle w:val="ab"/>
      </w:rPr>
      <w:fldChar w:fldCharType="end"/>
    </w:r>
  </w:p>
  <w:p w:rsidR="006C2AAD" w:rsidRPr="005B5BA8" w:rsidRDefault="006C2AAD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3F4AF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2AAD" w:rsidRDefault="006C2AAD">
    <w:pPr>
      <w:pStyle w:val="a7"/>
      <w:ind w:right="360"/>
    </w:pPr>
  </w:p>
  <w:p w:rsidR="006C2AAD" w:rsidRDefault="006C2A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D" w:rsidRDefault="003F4AF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2AA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4E7F">
      <w:rPr>
        <w:rStyle w:val="ab"/>
        <w:noProof/>
      </w:rPr>
      <w:t>6</w:t>
    </w:r>
    <w:r>
      <w:rPr>
        <w:rStyle w:val="ab"/>
      </w:rPr>
      <w:fldChar w:fldCharType="end"/>
    </w:r>
  </w:p>
  <w:p w:rsidR="006C2AAD" w:rsidRPr="005B5BA8" w:rsidRDefault="006C2AAD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57" w:rsidRDefault="00917357">
      <w:r>
        <w:separator/>
      </w:r>
    </w:p>
  </w:footnote>
  <w:footnote w:type="continuationSeparator" w:id="0">
    <w:p w:rsidR="00917357" w:rsidRDefault="0091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6AB2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541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06A2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14DF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4E7F"/>
    <w:rsid w:val="003E5536"/>
    <w:rsid w:val="003F1629"/>
    <w:rsid w:val="003F17B4"/>
    <w:rsid w:val="003F4AFF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27E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4769D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2AAD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06D"/>
    <w:rsid w:val="007228BD"/>
    <w:rsid w:val="00727183"/>
    <w:rsid w:val="007330A1"/>
    <w:rsid w:val="00736EBD"/>
    <w:rsid w:val="00737142"/>
    <w:rsid w:val="00741B47"/>
    <w:rsid w:val="007576D4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0744E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56DB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357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4C36"/>
    <w:rsid w:val="00A86D5A"/>
    <w:rsid w:val="00A941CF"/>
    <w:rsid w:val="00A97D48"/>
    <w:rsid w:val="00AA482B"/>
    <w:rsid w:val="00AA6A8D"/>
    <w:rsid w:val="00AB0A72"/>
    <w:rsid w:val="00AB1ACA"/>
    <w:rsid w:val="00AB1B33"/>
    <w:rsid w:val="00AB3681"/>
    <w:rsid w:val="00AB7844"/>
    <w:rsid w:val="00AC2C20"/>
    <w:rsid w:val="00AC69E2"/>
    <w:rsid w:val="00AC76D4"/>
    <w:rsid w:val="00AD6871"/>
    <w:rsid w:val="00AE2149"/>
    <w:rsid w:val="00AE2601"/>
    <w:rsid w:val="00AE550F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6BA6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D6756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0BF7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48D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2A19"/>
    <w:rsid w:val="00F649D5"/>
    <w:rsid w:val="00F65582"/>
    <w:rsid w:val="00F65785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8516-0602-4F08-B291-7898FC85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25</TotalTime>
  <Pages>13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5</cp:revision>
  <cp:lastPrinted>2024-08-20T12:04:00Z</cp:lastPrinted>
  <dcterms:created xsi:type="dcterms:W3CDTF">2024-12-12T13:32:00Z</dcterms:created>
  <dcterms:modified xsi:type="dcterms:W3CDTF">2024-12-16T13:00:00Z</dcterms:modified>
</cp:coreProperties>
</file>